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53129" w:rsidRPr="005364D1" w:rsidRDefault="00BE3F4D">
      <w:pPr>
        <w:pStyle w:val="Heading1"/>
        <w:rPr>
          <w:color w:val="000000" w:themeColor="text1"/>
          <w:sz w:val="28"/>
          <w:szCs w:val="28"/>
        </w:rPr>
      </w:pPr>
      <w:r w:rsidRPr="005364D1">
        <w:rPr>
          <w:noProof/>
          <w:color w:val="000000" w:themeColor="text1"/>
          <w:sz w:val="28"/>
          <w:szCs w:val="28"/>
          <w:lang w:eastAsia="ja-JP"/>
          <w14:numForm w14:val="default"/>
        </w:rPr>
        <mc:AlternateContent>
          <mc:Choice Requires="wps">
            <w:drawing>
              <wp:anchor distT="0" distB="0" distL="114300" distR="114300" simplePos="0" relativeHeight="251624447" behindDoc="0" locked="0" layoutInCell="1" allowOverlap="1">
                <wp:simplePos x="0" y="0"/>
                <wp:positionH relativeFrom="column">
                  <wp:posOffset>-104775</wp:posOffset>
                </wp:positionH>
                <wp:positionV relativeFrom="paragraph">
                  <wp:posOffset>771525</wp:posOffset>
                </wp:positionV>
                <wp:extent cx="6656705" cy="364490"/>
                <wp:effectExtent l="0" t="0" r="0" b="0"/>
                <wp:wrapNone/>
                <wp:docPr id="5" name="Box: Company name"/>
                <wp:cNvGraphicFramePr/>
                <a:graphic xmlns:a="http://schemas.openxmlformats.org/drawingml/2006/main">
                  <a:graphicData uri="http://schemas.microsoft.com/office/word/2010/wordprocessingShape">
                    <wps:wsp>
                      <wps:cNvSpPr/>
                      <wps:spPr>
                        <a:xfrm>
                          <a:off x="0" y="0"/>
                          <a:ext cx="6656705" cy="364490"/>
                        </a:xfrm>
                        <a:prstGeom prst="rect">
                          <a:avLst/>
                        </a:prstGeom>
                        <a:solidFill>
                          <a:schemeClr val="bg1">
                            <a:lumMod val="7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129" w:rsidRPr="00DF6971" w:rsidRDefault="00387288">
                            <w:pPr>
                              <w:pStyle w:val="Subtitle"/>
                              <w:jc w:val="center"/>
                              <w:rPr>
                                <w:color w:val="000000" w:themeColor="text1"/>
                                <w:szCs w:val="32"/>
                              </w:rPr>
                            </w:pPr>
                            <w:sdt>
                              <w:sdtPr>
                                <w:rPr>
                                  <w:b/>
                                  <w:color w:val="000000" w:themeColor="text1"/>
                                  <w:szCs w:val="32"/>
                                </w:rPr>
                                <w:alias w:val="Company"/>
                                <w:id w:val="2039312884"/>
                                <w:dataBinding w:prefixMappings="xmlns:ns0='http://schemas.openxmlformats.org/officeDocument/2006/extended-properties'" w:xpath="/ns0:Properties[1]/ns0:Company[1]" w:storeItemID="{6668398D-A668-4E3E-A5EB-62B293D839F1}"/>
                                <w:text/>
                              </w:sdtPr>
                              <w:sdtEndPr/>
                              <w:sdtContent>
                                <w:r w:rsidR="00DF6971" w:rsidRPr="00952063">
                                  <w:rPr>
                                    <w:b/>
                                    <w:color w:val="000000" w:themeColor="text1"/>
                                    <w:szCs w:val="32"/>
                                  </w:rPr>
                                  <w:t>UNa Newsletter</w:t>
                                </w:r>
                              </w:sdtContent>
                            </w:sdt>
                          </w:p>
                        </w:txbxContent>
                      </wps:txbx>
                      <wps:bodyPr wrap="square" lIns="91405" tIns="45703" rIns="91405" bIns="54864" rtlCol="0" anchor="b">
                        <a:noAutofit/>
                      </wps:bodyPr>
                    </wps:wsp>
                  </a:graphicData>
                </a:graphic>
                <wp14:sizeRelH relativeFrom="margin">
                  <wp14:pctWidth>0</wp14:pctWidth>
                </wp14:sizeRelH>
              </wp:anchor>
            </w:drawing>
          </mc:Choice>
          <mc:Fallback>
            <w:pict>
              <v:rect id="Box: Company name" o:spid="_x0000_s1026" style="position:absolute;margin-left:-8.25pt;margin-top:60.75pt;width:524.15pt;height:28.7pt;z-index:2516244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" fillcolor="#bfbfbf [2412]" stroked="f" strokeweight=".5pt">
                <v:textbox inset="2.53903mm,1.2695mm,2.53903mm,4.32pt">
                  <w:txbxContent>
                    <w:p w:rsidR="00F53129" w:rsidRPr="00DF6971" w:rsidRDefault="009E3496">
                      <w:pPr>
                        <w:pStyle w:val="Subtitle"/>
                        <w:jc w:val="center"/>
                        <w:rPr>
                          <w:color w:val="000000" w:themeColor="text1"/>
                          <w:szCs w:val="32"/>
                        </w:rPr>
                      </w:pPr>
                      <w:sdt>
                        <w:sdtPr>
                          <w:rPr>
                            <w:b/>
                            <w:color w:val="000000" w:themeColor="text1"/>
                            <w:szCs w:val="32"/>
                          </w:rPr>
                          <w:alias w:val="Company"/>
                          <w:id w:val="2039312884"/>
                          <w:dataBinding w:prefixMappings="xmlns:ns0='http://schemas.openxmlformats.org/officeDocument/2006/extended-properties'" w:xpath="/ns0:Properties[1]/ns0:Company[1]" w:storeItemID="{6668398D-A668-4E3E-A5EB-62B293D839F1}"/>
                          <w:text/>
                        </w:sdtPr>
                        <w:sdtEndPr/>
                        <w:sdtContent>
                          <w:r w:rsidR="00DF6971" w:rsidRPr="00952063">
                            <w:rPr>
                              <w:b/>
                              <w:color w:val="000000" w:themeColor="text1"/>
                              <w:szCs w:val="32"/>
                            </w:rPr>
                            <w:t>UNa Newsletter</w:t>
                          </w:r>
                        </w:sdtContent>
                      </w:sdt>
                    </w:p>
                  </w:txbxContent>
                </v:textbox>
              </v:rect>
            </w:pict>
          </mc:Fallback>
        </mc:AlternateContent>
      </w:r>
      <w:r w:rsidR="00F556B0" w:rsidRPr="005364D1">
        <w:rPr>
          <w:noProof/>
          <w:sz w:val="28"/>
          <w:szCs w:val="28"/>
        </w:rPr>
        <mc:AlternateContent>
          <mc:Choice Requires="wpg">
            <w:drawing>
              <wp:anchor distT="0" distB="0" distL="228600" distR="228600" simplePos="0" relativeHeight="251678720" behindDoc="1" locked="0" layoutInCell="1" allowOverlap="1">
                <wp:simplePos x="0" y="0"/>
                <wp:positionH relativeFrom="margin">
                  <wp:posOffset>4400550</wp:posOffset>
                </wp:positionH>
                <wp:positionV relativeFrom="margin">
                  <wp:posOffset>1333500</wp:posOffset>
                </wp:positionV>
                <wp:extent cx="2141855" cy="708660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2141855" cy="7086600"/>
                          <a:chOff x="-185107" y="0"/>
                          <a:chExt cx="2023051" cy="8151038"/>
                        </a:xfrm>
                      </wpg:grpSpPr>
                      <wps:wsp>
                        <wps:cNvPr id="202" name="Rectangle 202"/>
                        <wps:cNvSpPr/>
                        <wps:spPr>
                          <a:xfrm>
                            <a:off x="-185107" y="0"/>
                            <a:ext cx="2013907" cy="231819"/>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159390" y="1095667"/>
                            <a:ext cx="1997334" cy="7055371"/>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0BE7" w:rsidRPr="009F40F3" w:rsidRDefault="00D50BE7" w:rsidP="00D50BE7">
                              <w:pPr>
                                <w:spacing w:line="360" w:lineRule="auto"/>
                                <w:ind w:left="-90" w:right="-150" w:firstLine="0"/>
                                <w:rPr>
                                  <w:rFonts w:ascii="Century Gothic" w:eastAsia="+mn-ea" w:hAnsi="Century Gothic" w:cs="+mn-cs"/>
                                  <w:color w:val="564B3C" w:themeColor="text2"/>
                                  <w:kern w:val="24"/>
                                  <w:sz w:val="20"/>
                                  <w:szCs w:val="20"/>
                                </w:rPr>
                              </w:pPr>
                              <w:r w:rsidRPr="009F40F3">
                                <w:rPr>
                                  <w:rFonts w:ascii="Century Gothic" w:eastAsia="+mn-ea" w:hAnsi="Century Gothic" w:cs="+mn-cs"/>
                                  <w:i/>
                                  <w:color w:val="564B3C" w:themeColor="text2"/>
                                  <w:kern w:val="24"/>
                                  <w:sz w:val="20"/>
                                  <w:szCs w:val="20"/>
                                </w:rPr>
                                <w:t xml:space="preserve">Sing, Unburied, Sing </w:t>
                              </w:r>
                              <w:r w:rsidRPr="009F40F3">
                                <w:rPr>
                                  <w:rFonts w:ascii="Century Gothic" w:eastAsia="+mn-ea" w:hAnsi="Century Gothic" w:cs="+mn-cs"/>
                                  <w:color w:val="564B3C" w:themeColor="text2"/>
                                  <w:kern w:val="24"/>
                                  <w:sz w:val="20"/>
                                  <w:szCs w:val="20"/>
                                </w:rPr>
                                <w:t xml:space="preserve">is an excellent contribution to Southern Gothic literature. </w:t>
                              </w:r>
                              <w:proofErr w:type="spellStart"/>
                              <w:r w:rsidRPr="009F40F3">
                                <w:rPr>
                                  <w:rFonts w:ascii="Century Gothic" w:eastAsia="+mn-ea" w:hAnsi="Century Gothic" w:cs="+mn-cs"/>
                                  <w:color w:val="564B3C" w:themeColor="text2"/>
                                  <w:kern w:val="24"/>
                                  <w:sz w:val="20"/>
                                  <w:szCs w:val="20"/>
                                </w:rPr>
                                <w:t>Jesmyn</w:t>
                              </w:r>
                              <w:proofErr w:type="spellEnd"/>
                              <w:r w:rsidRPr="009F40F3">
                                <w:rPr>
                                  <w:rFonts w:ascii="Century Gothic" w:eastAsia="+mn-ea" w:hAnsi="Century Gothic" w:cs="+mn-cs"/>
                                  <w:color w:val="564B3C" w:themeColor="text2"/>
                                  <w:kern w:val="24"/>
                                  <w:sz w:val="20"/>
                                  <w:szCs w:val="20"/>
                                </w:rPr>
                                <w:t xml:space="preserve"> Ward magnifies the lives of so many families in </w:t>
                              </w:r>
                              <w:r w:rsidR="0053726B">
                                <w:rPr>
                                  <w:rFonts w:ascii="Century Gothic" w:eastAsia="+mn-ea" w:hAnsi="Century Gothic" w:cs="+mn-cs"/>
                                  <w:color w:val="564B3C" w:themeColor="text2"/>
                                  <w:kern w:val="24"/>
                                  <w:sz w:val="20"/>
                                  <w:szCs w:val="20"/>
                                </w:rPr>
                                <w:t>the U.S. South</w:t>
                              </w:r>
                              <w:r w:rsidRPr="009F40F3">
                                <w:rPr>
                                  <w:rFonts w:ascii="Century Gothic" w:eastAsia="+mn-ea" w:hAnsi="Century Gothic" w:cs="+mn-cs"/>
                                  <w:color w:val="564B3C" w:themeColor="text2"/>
                                  <w:kern w:val="24"/>
                                  <w:sz w:val="20"/>
                                  <w:szCs w:val="20"/>
                                </w:rPr>
                                <w:t xml:space="preserve">. She also takes us to the spiritual world and </w:t>
                              </w:r>
                              <w:r w:rsidR="0053726B">
                                <w:rPr>
                                  <w:rFonts w:ascii="Century Gothic" w:eastAsia="+mn-ea" w:hAnsi="Century Gothic" w:cs="+mn-cs"/>
                                  <w:color w:val="564B3C" w:themeColor="text2"/>
                                  <w:kern w:val="24"/>
                                  <w:sz w:val="20"/>
                                  <w:szCs w:val="20"/>
                                </w:rPr>
                                <w:t>challenges us</w:t>
                              </w:r>
                              <w:r w:rsidRPr="009F40F3">
                                <w:rPr>
                                  <w:rFonts w:ascii="Century Gothic" w:eastAsia="+mn-ea" w:hAnsi="Century Gothic" w:cs="+mn-cs"/>
                                  <w:color w:val="564B3C" w:themeColor="text2"/>
                                  <w:kern w:val="24"/>
                                  <w:sz w:val="20"/>
                                  <w:szCs w:val="20"/>
                                </w:rPr>
                                <w:t xml:space="preserve"> to wonder how many souls are </w:t>
                              </w:r>
                              <w:r w:rsidR="0053726B">
                                <w:rPr>
                                  <w:rFonts w:ascii="Century Gothic" w:eastAsia="+mn-ea" w:hAnsi="Century Gothic" w:cs="+mn-cs"/>
                                  <w:color w:val="564B3C" w:themeColor="text2"/>
                                  <w:kern w:val="24"/>
                                  <w:sz w:val="20"/>
                                  <w:szCs w:val="20"/>
                                </w:rPr>
                                <w:t>still</w:t>
                              </w:r>
                              <w:r w:rsidRPr="009F40F3">
                                <w:rPr>
                                  <w:rFonts w:ascii="Century Gothic" w:eastAsia="+mn-ea" w:hAnsi="Century Gothic" w:cs="+mn-cs"/>
                                  <w:color w:val="564B3C" w:themeColor="text2"/>
                                  <w:kern w:val="24"/>
                                  <w:sz w:val="20"/>
                                  <w:szCs w:val="20"/>
                                </w:rPr>
                                <w:t xml:space="preserve"> in search of everlasting peace.</w:t>
                              </w:r>
                            </w:p>
                            <w:p w:rsidR="00D50BE7" w:rsidRDefault="00D50BE7" w:rsidP="00D50BE7">
                              <w:pPr>
                                <w:spacing w:line="360" w:lineRule="auto"/>
                                <w:ind w:left="-90" w:right="346" w:firstLine="0"/>
                                <w:rPr>
                                  <w:rFonts w:ascii="Century Gothic" w:eastAsia="+mn-ea" w:hAnsi="Century Gothic" w:cs="+mn-cs"/>
                                  <w:color w:val="564B3C" w:themeColor="text2"/>
                                  <w:kern w:val="24"/>
                                  <w:sz w:val="20"/>
                                  <w:szCs w:val="20"/>
                                </w:rPr>
                              </w:pPr>
                            </w:p>
                            <w:p w:rsidR="00D50BE7" w:rsidRDefault="00D50BE7" w:rsidP="00D50BE7">
                              <w:pPr>
                                <w:spacing w:line="360" w:lineRule="auto"/>
                                <w:ind w:left="-90" w:right="346" w:firstLine="0"/>
                                <w:rPr>
                                  <w:rFonts w:ascii="Century Gothic" w:eastAsia="+mn-ea" w:hAnsi="Century Gothic" w:cs="+mn-cs"/>
                                  <w:color w:val="564B3C" w:themeColor="text2"/>
                                  <w:kern w:val="24"/>
                                  <w:sz w:val="20"/>
                                  <w:szCs w:val="20"/>
                                </w:rPr>
                              </w:pPr>
                            </w:p>
                            <w:p w:rsidR="00D50BE7" w:rsidRPr="009F40F3" w:rsidRDefault="00D50BE7" w:rsidP="003C0B36">
                              <w:pPr>
                                <w:spacing w:line="360" w:lineRule="auto"/>
                                <w:ind w:left="-90" w:right="-105" w:firstLine="0"/>
                                <w:rPr>
                                  <w:rFonts w:ascii="Century Gothic" w:eastAsia="+mn-ea" w:hAnsi="Century Gothic" w:cs="+mn-cs"/>
                                  <w:color w:val="564B3C" w:themeColor="text2"/>
                                  <w:kern w:val="24"/>
                                  <w:sz w:val="20"/>
                                  <w:szCs w:val="20"/>
                                </w:rPr>
                              </w:pPr>
                              <w:r w:rsidRPr="009F40F3">
                                <w:rPr>
                                  <w:rFonts w:ascii="Century Gothic" w:eastAsia="+mn-ea" w:hAnsi="Century Gothic" w:cs="+mn-cs"/>
                                  <w:color w:val="564B3C" w:themeColor="text2"/>
                                  <w:kern w:val="24"/>
                                  <w:sz w:val="20"/>
                                  <w:szCs w:val="20"/>
                                </w:rPr>
                                <w:t>When spiritualists talk about ruling spirits</w:t>
                              </w:r>
                              <w:r w:rsidR="004E3227">
                                <w:rPr>
                                  <w:rFonts w:ascii="Century Gothic" w:eastAsia="+mn-ea" w:hAnsi="Century Gothic" w:cs="+mn-cs"/>
                                  <w:color w:val="564B3C" w:themeColor="text2"/>
                                  <w:kern w:val="24"/>
                                  <w:sz w:val="20"/>
                                  <w:szCs w:val="20"/>
                                </w:rPr>
                                <w:t>,</w:t>
                              </w:r>
                              <w:r w:rsidRPr="009F40F3">
                                <w:rPr>
                                  <w:rFonts w:ascii="Century Gothic" w:eastAsia="+mn-ea" w:hAnsi="Century Gothic" w:cs="+mn-cs"/>
                                  <w:color w:val="564B3C" w:themeColor="text2"/>
                                  <w:kern w:val="24"/>
                                  <w:sz w:val="20"/>
                                  <w:szCs w:val="20"/>
                                </w:rPr>
                                <w:t xml:space="preserve"> they are mostly referring to principality in high places. In the novel Jesmyn Ward talks about “the tree of ghosts</w:t>
                              </w:r>
                              <w:r w:rsidR="004E3227">
                                <w:rPr>
                                  <w:rFonts w:ascii="Century Gothic" w:eastAsia="+mn-ea" w:hAnsi="Century Gothic" w:cs="+mn-cs"/>
                                  <w:color w:val="564B3C" w:themeColor="text2"/>
                                  <w:kern w:val="24"/>
                                  <w:sz w:val="20"/>
                                  <w:szCs w:val="20"/>
                                </w:rPr>
                                <w:t>.</w:t>
                              </w:r>
                              <w:r w:rsidRPr="009F40F3">
                                <w:rPr>
                                  <w:rFonts w:ascii="Century Gothic" w:eastAsia="+mn-ea" w:hAnsi="Century Gothic" w:cs="+mn-cs"/>
                                  <w:color w:val="564B3C" w:themeColor="text2"/>
                                  <w:kern w:val="24"/>
                                  <w:sz w:val="20"/>
                                  <w:szCs w:val="20"/>
                                </w:rPr>
                                <w:t xml:space="preserve">” It’s like she is almost performing an exorcism by telling the ghost to “go home” </w:t>
                              </w:r>
                              <w:r w:rsidR="000C20B3">
                                <w:rPr>
                                  <w:rFonts w:ascii="Century Gothic" w:eastAsia="+mn-ea" w:hAnsi="Century Gothic" w:cs="+mn-cs"/>
                                  <w:color w:val="564B3C" w:themeColor="text2"/>
                                  <w:kern w:val="24"/>
                                  <w:sz w:val="20"/>
                                  <w:szCs w:val="20"/>
                                </w:rPr>
                                <w:t>by</w:t>
                              </w:r>
                              <w:r w:rsidRPr="009F40F3">
                                <w:rPr>
                                  <w:rFonts w:ascii="Century Gothic" w:eastAsia="+mn-ea" w:hAnsi="Century Gothic" w:cs="+mn-cs"/>
                                  <w:color w:val="564B3C" w:themeColor="text2"/>
                                  <w:kern w:val="24"/>
                                  <w:sz w:val="20"/>
                                  <w:szCs w:val="20"/>
                                </w:rPr>
                                <w:t xml:space="preserve"> singing to them. Jesmyn Ward’s use of imagery is </w:t>
                              </w:r>
                              <w:r w:rsidR="001743B8" w:rsidRPr="009F40F3">
                                <w:rPr>
                                  <w:rFonts w:ascii="Century Gothic" w:eastAsia="+mn-ea" w:hAnsi="Century Gothic" w:cs="+mn-cs"/>
                                  <w:color w:val="564B3C" w:themeColor="text2"/>
                                  <w:kern w:val="24"/>
                                  <w:sz w:val="20"/>
                                  <w:szCs w:val="20"/>
                                </w:rPr>
                                <w:t>what</w:t>
                              </w:r>
                              <w:r w:rsidRPr="009F40F3">
                                <w:rPr>
                                  <w:rFonts w:ascii="Century Gothic" w:eastAsia="+mn-ea" w:hAnsi="Century Gothic" w:cs="+mn-cs"/>
                                  <w:color w:val="564B3C" w:themeColor="text2"/>
                                  <w:kern w:val="24"/>
                                  <w:sz w:val="20"/>
                                  <w:szCs w:val="20"/>
                                </w:rPr>
                                <w:t xml:space="preserve"> </w:t>
                              </w:r>
                              <w:r w:rsidR="009030D2">
                                <w:rPr>
                                  <w:rFonts w:ascii="Century Gothic" w:eastAsia="+mn-ea" w:hAnsi="Century Gothic" w:cs="+mn-cs"/>
                                  <w:color w:val="564B3C" w:themeColor="text2"/>
                                  <w:kern w:val="24"/>
                                  <w:sz w:val="20"/>
                                  <w:szCs w:val="20"/>
                                </w:rPr>
                                <w:t xml:space="preserve">I </w:t>
                              </w:r>
                              <w:r w:rsidRPr="009F40F3">
                                <w:rPr>
                                  <w:rFonts w:ascii="Century Gothic" w:eastAsia="+mn-ea" w:hAnsi="Century Gothic" w:cs="+mn-cs"/>
                                  <w:color w:val="564B3C" w:themeColor="text2"/>
                                  <w:kern w:val="24"/>
                                  <w:sz w:val="20"/>
                                  <w:szCs w:val="20"/>
                                </w:rPr>
                                <w:t>liked the most about this novel.</w:t>
                              </w:r>
                            </w:p>
                            <w:p w:rsidR="00D50BE7" w:rsidRDefault="00D50BE7" w:rsidP="00D50BE7">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159390" y="231819"/>
                            <a:ext cx="1988190" cy="8638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0BE7" w:rsidRDefault="00D50BE7">
                              <w:pPr>
                                <w:pStyle w:val="NoSpacing"/>
                                <w:jc w:val="center"/>
                                <w:rPr>
                                  <w:rFonts w:asciiTheme="majorHAnsi" w:eastAsiaTheme="majorEastAsia" w:hAnsiTheme="majorHAnsi" w:cstheme="majorBidi"/>
                                  <w:caps/>
                                  <w:color w:val="93A299" w:themeColor="accent1"/>
                                  <w:sz w:val="28"/>
                                  <w:szCs w:val="28"/>
                                </w:rPr>
                              </w:pPr>
                              <w:r w:rsidRPr="00D50BE7">
                                <w:rPr>
                                  <w:rFonts w:ascii="Book Antiqua" w:eastAsia="+mn-ea" w:hAnsi="Book Antiqua" w:cs="+mn-cs"/>
                                  <w:caps/>
                                  <w:color w:val="564B3C" w:themeColor="text2"/>
                                  <w:kern w:val="24"/>
                                  <w:sz w:val="24"/>
                                  <w:szCs w:val="24"/>
                                </w:rPr>
                                <w:t xml:space="preserve">UNA STUDENT REVIEWS OF JESMYN WARD’S </w:t>
                              </w:r>
                              <w:r w:rsidRPr="009F22BE">
                                <w:rPr>
                                  <w:rFonts w:ascii="Book Antiqua" w:eastAsia="+mn-ea" w:hAnsi="Book Antiqua" w:cs="+mn-cs"/>
                                  <w:i/>
                                  <w:caps/>
                                  <w:color w:val="564B3C" w:themeColor="text2"/>
                                  <w:kern w:val="24"/>
                                  <w:sz w:val="24"/>
                                  <w:szCs w:val="24"/>
                                </w:rPr>
                                <w:t>SING, UNBURIED</w:t>
                              </w:r>
                              <w:r w:rsidR="0009608D">
                                <w:rPr>
                                  <w:rFonts w:ascii="Book Antiqua" w:eastAsia="+mn-ea" w:hAnsi="Book Antiqua" w:cs="+mn-cs"/>
                                  <w:i/>
                                  <w:caps/>
                                  <w:color w:val="564B3C" w:themeColor="text2"/>
                                  <w:kern w:val="24"/>
                                  <w:sz w:val="24"/>
                                  <w:szCs w:val="24"/>
                                </w:rPr>
                                <w:t>,</w:t>
                              </w:r>
                              <w:r w:rsidRPr="009F22BE">
                                <w:rPr>
                                  <w:rFonts w:ascii="Book Antiqua" w:eastAsia="+mn-ea" w:hAnsi="Book Antiqua" w:cs="+mn-cs"/>
                                  <w:i/>
                                  <w:caps/>
                                  <w:color w:val="564B3C" w:themeColor="text2"/>
                                  <w:kern w:val="24"/>
                                  <w:sz w:val="24"/>
                                  <w:szCs w:val="24"/>
                                </w:rPr>
                                <w:t xml:space="preserve"> SING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1" o:spid="_x0000_s1027" style="position:absolute;margin-left:346.5pt;margin-top:105pt;width:168.65pt;height:558pt;z-index:-251637760;mso-wrap-distance-left:18pt;mso-wrap-distance-right:18pt;mso-position-horizontal-relative:margin;mso-position-vertical-relative:margin;mso-width-relative:margin;mso-height-relative:margin" coordorigin="-1851" coordsize="20230,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">
                <v:rect id="Rectangle 202" o:spid="_x0000_s1028" style="position:absolute;left:-1851;width:20139;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" fillcolor="#bec7c1 [1940]" stroked="f" strokeweight="2pt"/>
                <v:rect id="Rectangle 203" o:spid="_x0000_s1029" style="position:absolute;left:-1593;top:10956;width:19972;height:70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" fillcolor="#bec7c1 [1940]" stroked="f" strokeweight="2pt">
                  <v:textbox inset=",14.4pt,8.64pt,18pt">
                    <w:txbxContent>
                      <w:p w:rsidR="00D50BE7" w:rsidRPr="009F40F3" w:rsidRDefault="00D50BE7" w:rsidP="00D50BE7">
                        <w:pPr>
                          <w:spacing w:line="360" w:lineRule="auto"/>
                          <w:ind w:left="-90" w:right="-150" w:firstLine="0"/>
                          <w:rPr>
                            <w:rFonts w:ascii="Century Gothic" w:eastAsia="+mn-ea" w:hAnsi="Century Gothic" w:cs="+mn-cs"/>
                            <w:color w:val="564B3C" w:themeColor="text2"/>
                            <w:kern w:val="24"/>
                            <w:sz w:val="20"/>
                            <w:szCs w:val="20"/>
                          </w:rPr>
                        </w:pPr>
                        <w:r w:rsidRPr="009F40F3">
                          <w:rPr>
                            <w:rFonts w:ascii="Century Gothic" w:eastAsia="+mn-ea" w:hAnsi="Century Gothic" w:cs="+mn-cs"/>
                            <w:i/>
                            <w:color w:val="564B3C" w:themeColor="text2"/>
                            <w:kern w:val="24"/>
                            <w:sz w:val="20"/>
                            <w:szCs w:val="20"/>
                          </w:rPr>
                          <w:t xml:space="preserve">Sing, Unburied, Sing </w:t>
                        </w:r>
                        <w:r w:rsidRPr="009F40F3">
                          <w:rPr>
                            <w:rFonts w:ascii="Century Gothic" w:eastAsia="+mn-ea" w:hAnsi="Century Gothic" w:cs="+mn-cs"/>
                            <w:color w:val="564B3C" w:themeColor="text2"/>
                            <w:kern w:val="24"/>
                            <w:sz w:val="20"/>
                            <w:szCs w:val="20"/>
                          </w:rPr>
                          <w:t xml:space="preserve">is an excellent contribution to Southern Gothic literature. </w:t>
                        </w:r>
                        <w:proofErr w:type="spellStart"/>
                        <w:r w:rsidRPr="009F40F3">
                          <w:rPr>
                            <w:rFonts w:ascii="Century Gothic" w:eastAsia="+mn-ea" w:hAnsi="Century Gothic" w:cs="+mn-cs"/>
                            <w:color w:val="564B3C" w:themeColor="text2"/>
                            <w:kern w:val="24"/>
                            <w:sz w:val="20"/>
                            <w:szCs w:val="20"/>
                          </w:rPr>
                          <w:t>Jesmyn</w:t>
                        </w:r>
                        <w:proofErr w:type="spellEnd"/>
                        <w:r w:rsidRPr="009F40F3">
                          <w:rPr>
                            <w:rFonts w:ascii="Century Gothic" w:eastAsia="+mn-ea" w:hAnsi="Century Gothic" w:cs="+mn-cs"/>
                            <w:color w:val="564B3C" w:themeColor="text2"/>
                            <w:kern w:val="24"/>
                            <w:sz w:val="20"/>
                            <w:szCs w:val="20"/>
                          </w:rPr>
                          <w:t xml:space="preserve"> Ward magnifies the lives of so many families in </w:t>
                        </w:r>
                        <w:r w:rsidR="0053726B">
                          <w:rPr>
                            <w:rFonts w:ascii="Century Gothic" w:eastAsia="+mn-ea" w:hAnsi="Century Gothic" w:cs="+mn-cs"/>
                            <w:color w:val="564B3C" w:themeColor="text2"/>
                            <w:kern w:val="24"/>
                            <w:sz w:val="20"/>
                            <w:szCs w:val="20"/>
                          </w:rPr>
                          <w:t>the U.S. South</w:t>
                        </w:r>
                        <w:r w:rsidRPr="009F40F3">
                          <w:rPr>
                            <w:rFonts w:ascii="Century Gothic" w:eastAsia="+mn-ea" w:hAnsi="Century Gothic" w:cs="+mn-cs"/>
                            <w:color w:val="564B3C" w:themeColor="text2"/>
                            <w:kern w:val="24"/>
                            <w:sz w:val="20"/>
                            <w:szCs w:val="20"/>
                          </w:rPr>
                          <w:t xml:space="preserve">. She also takes us to the spiritual world and </w:t>
                        </w:r>
                        <w:r w:rsidR="0053726B">
                          <w:rPr>
                            <w:rFonts w:ascii="Century Gothic" w:eastAsia="+mn-ea" w:hAnsi="Century Gothic" w:cs="+mn-cs"/>
                            <w:color w:val="564B3C" w:themeColor="text2"/>
                            <w:kern w:val="24"/>
                            <w:sz w:val="20"/>
                            <w:szCs w:val="20"/>
                          </w:rPr>
                          <w:t>challenges us</w:t>
                        </w:r>
                        <w:r w:rsidRPr="009F40F3">
                          <w:rPr>
                            <w:rFonts w:ascii="Century Gothic" w:eastAsia="+mn-ea" w:hAnsi="Century Gothic" w:cs="+mn-cs"/>
                            <w:color w:val="564B3C" w:themeColor="text2"/>
                            <w:kern w:val="24"/>
                            <w:sz w:val="20"/>
                            <w:szCs w:val="20"/>
                          </w:rPr>
                          <w:t xml:space="preserve"> to wonder how many souls are </w:t>
                        </w:r>
                        <w:r w:rsidR="0053726B">
                          <w:rPr>
                            <w:rFonts w:ascii="Century Gothic" w:eastAsia="+mn-ea" w:hAnsi="Century Gothic" w:cs="+mn-cs"/>
                            <w:color w:val="564B3C" w:themeColor="text2"/>
                            <w:kern w:val="24"/>
                            <w:sz w:val="20"/>
                            <w:szCs w:val="20"/>
                          </w:rPr>
                          <w:t>still</w:t>
                        </w:r>
                        <w:r w:rsidRPr="009F40F3">
                          <w:rPr>
                            <w:rFonts w:ascii="Century Gothic" w:eastAsia="+mn-ea" w:hAnsi="Century Gothic" w:cs="+mn-cs"/>
                            <w:color w:val="564B3C" w:themeColor="text2"/>
                            <w:kern w:val="24"/>
                            <w:sz w:val="20"/>
                            <w:szCs w:val="20"/>
                          </w:rPr>
                          <w:t xml:space="preserve"> in search of everlasting peace.</w:t>
                        </w:r>
                      </w:p>
                      <w:p w:rsidR="00D50BE7" w:rsidRDefault="00D50BE7" w:rsidP="00D50BE7">
                        <w:pPr>
                          <w:spacing w:line="360" w:lineRule="auto"/>
                          <w:ind w:left="-90" w:right="346" w:firstLine="0"/>
                          <w:rPr>
                            <w:rFonts w:ascii="Century Gothic" w:eastAsia="+mn-ea" w:hAnsi="Century Gothic" w:cs="+mn-cs"/>
                            <w:color w:val="564B3C" w:themeColor="text2"/>
                            <w:kern w:val="24"/>
                            <w:sz w:val="20"/>
                            <w:szCs w:val="20"/>
                          </w:rPr>
                        </w:pPr>
                      </w:p>
                      <w:p w:rsidR="00D50BE7" w:rsidRDefault="00D50BE7" w:rsidP="00D50BE7">
                        <w:pPr>
                          <w:spacing w:line="360" w:lineRule="auto"/>
                          <w:ind w:left="-90" w:right="346" w:firstLine="0"/>
                          <w:rPr>
                            <w:rFonts w:ascii="Century Gothic" w:eastAsia="+mn-ea" w:hAnsi="Century Gothic" w:cs="+mn-cs"/>
                            <w:color w:val="564B3C" w:themeColor="text2"/>
                            <w:kern w:val="24"/>
                            <w:sz w:val="20"/>
                            <w:szCs w:val="20"/>
                          </w:rPr>
                        </w:pPr>
                      </w:p>
                      <w:p w:rsidR="00D50BE7" w:rsidRPr="009F40F3" w:rsidRDefault="00D50BE7" w:rsidP="003C0B36">
                        <w:pPr>
                          <w:spacing w:line="360" w:lineRule="auto"/>
                          <w:ind w:left="-90" w:right="-105" w:firstLine="0"/>
                          <w:rPr>
                            <w:rFonts w:ascii="Century Gothic" w:eastAsia="+mn-ea" w:hAnsi="Century Gothic" w:cs="+mn-cs"/>
                            <w:color w:val="564B3C" w:themeColor="text2"/>
                            <w:kern w:val="24"/>
                            <w:sz w:val="20"/>
                            <w:szCs w:val="20"/>
                          </w:rPr>
                        </w:pPr>
                        <w:r w:rsidRPr="009F40F3">
                          <w:rPr>
                            <w:rFonts w:ascii="Century Gothic" w:eastAsia="+mn-ea" w:hAnsi="Century Gothic" w:cs="+mn-cs"/>
                            <w:color w:val="564B3C" w:themeColor="text2"/>
                            <w:kern w:val="24"/>
                            <w:sz w:val="20"/>
                            <w:szCs w:val="20"/>
                          </w:rPr>
                          <w:t>When spiritualists talk about ruling spirits</w:t>
                        </w:r>
                        <w:r w:rsidR="004E3227">
                          <w:rPr>
                            <w:rFonts w:ascii="Century Gothic" w:eastAsia="+mn-ea" w:hAnsi="Century Gothic" w:cs="+mn-cs"/>
                            <w:color w:val="564B3C" w:themeColor="text2"/>
                            <w:kern w:val="24"/>
                            <w:sz w:val="20"/>
                            <w:szCs w:val="20"/>
                          </w:rPr>
                          <w:t>,</w:t>
                        </w:r>
                        <w:r w:rsidRPr="009F40F3">
                          <w:rPr>
                            <w:rFonts w:ascii="Century Gothic" w:eastAsia="+mn-ea" w:hAnsi="Century Gothic" w:cs="+mn-cs"/>
                            <w:color w:val="564B3C" w:themeColor="text2"/>
                            <w:kern w:val="24"/>
                            <w:sz w:val="20"/>
                            <w:szCs w:val="20"/>
                          </w:rPr>
                          <w:t xml:space="preserve"> they are mostly referring t</w:t>
                        </w:r>
                        <w:bookmarkStart w:id="1" w:name="_GoBack"/>
                        <w:bookmarkEnd w:id="1"/>
                        <w:r w:rsidRPr="009F40F3">
                          <w:rPr>
                            <w:rFonts w:ascii="Century Gothic" w:eastAsia="+mn-ea" w:hAnsi="Century Gothic" w:cs="+mn-cs"/>
                            <w:color w:val="564B3C" w:themeColor="text2"/>
                            <w:kern w:val="24"/>
                            <w:sz w:val="20"/>
                            <w:szCs w:val="20"/>
                          </w:rPr>
                          <w:t>o principality in high places. In the novel Jesmyn Ward talks about “the tree of ghosts</w:t>
                        </w:r>
                        <w:r w:rsidR="004E3227">
                          <w:rPr>
                            <w:rFonts w:ascii="Century Gothic" w:eastAsia="+mn-ea" w:hAnsi="Century Gothic" w:cs="+mn-cs"/>
                            <w:color w:val="564B3C" w:themeColor="text2"/>
                            <w:kern w:val="24"/>
                            <w:sz w:val="20"/>
                            <w:szCs w:val="20"/>
                          </w:rPr>
                          <w:t>.</w:t>
                        </w:r>
                        <w:r w:rsidRPr="009F40F3">
                          <w:rPr>
                            <w:rFonts w:ascii="Century Gothic" w:eastAsia="+mn-ea" w:hAnsi="Century Gothic" w:cs="+mn-cs"/>
                            <w:color w:val="564B3C" w:themeColor="text2"/>
                            <w:kern w:val="24"/>
                            <w:sz w:val="20"/>
                            <w:szCs w:val="20"/>
                          </w:rPr>
                          <w:t xml:space="preserve">” It’s like she is almost performing an exorcism by telling the ghost to “go home” </w:t>
                        </w:r>
                        <w:r w:rsidR="000C20B3">
                          <w:rPr>
                            <w:rFonts w:ascii="Century Gothic" w:eastAsia="+mn-ea" w:hAnsi="Century Gothic" w:cs="+mn-cs"/>
                            <w:color w:val="564B3C" w:themeColor="text2"/>
                            <w:kern w:val="24"/>
                            <w:sz w:val="20"/>
                            <w:szCs w:val="20"/>
                          </w:rPr>
                          <w:t>by</w:t>
                        </w:r>
                        <w:r w:rsidRPr="009F40F3">
                          <w:rPr>
                            <w:rFonts w:ascii="Century Gothic" w:eastAsia="+mn-ea" w:hAnsi="Century Gothic" w:cs="+mn-cs"/>
                            <w:color w:val="564B3C" w:themeColor="text2"/>
                            <w:kern w:val="24"/>
                            <w:sz w:val="20"/>
                            <w:szCs w:val="20"/>
                          </w:rPr>
                          <w:t xml:space="preserve"> singing to them. Jesmyn Ward’s use of imagery is </w:t>
                        </w:r>
                        <w:r w:rsidR="001743B8" w:rsidRPr="009F40F3">
                          <w:rPr>
                            <w:rFonts w:ascii="Century Gothic" w:eastAsia="+mn-ea" w:hAnsi="Century Gothic" w:cs="+mn-cs"/>
                            <w:color w:val="564B3C" w:themeColor="text2"/>
                            <w:kern w:val="24"/>
                            <w:sz w:val="20"/>
                            <w:szCs w:val="20"/>
                          </w:rPr>
                          <w:t>what</w:t>
                        </w:r>
                        <w:r w:rsidRPr="009F40F3">
                          <w:rPr>
                            <w:rFonts w:ascii="Century Gothic" w:eastAsia="+mn-ea" w:hAnsi="Century Gothic" w:cs="+mn-cs"/>
                            <w:color w:val="564B3C" w:themeColor="text2"/>
                            <w:kern w:val="24"/>
                            <w:sz w:val="20"/>
                            <w:szCs w:val="20"/>
                          </w:rPr>
                          <w:t xml:space="preserve"> </w:t>
                        </w:r>
                        <w:r w:rsidR="009030D2">
                          <w:rPr>
                            <w:rFonts w:ascii="Century Gothic" w:eastAsia="+mn-ea" w:hAnsi="Century Gothic" w:cs="+mn-cs"/>
                            <w:color w:val="564B3C" w:themeColor="text2"/>
                            <w:kern w:val="24"/>
                            <w:sz w:val="20"/>
                            <w:szCs w:val="20"/>
                          </w:rPr>
                          <w:t xml:space="preserve">I </w:t>
                        </w:r>
                        <w:r w:rsidRPr="009F40F3">
                          <w:rPr>
                            <w:rFonts w:ascii="Century Gothic" w:eastAsia="+mn-ea" w:hAnsi="Century Gothic" w:cs="+mn-cs"/>
                            <w:color w:val="564B3C" w:themeColor="text2"/>
                            <w:kern w:val="24"/>
                            <w:sz w:val="20"/>
                            <w:szCs w:val="20"/>
                          </w:rPr>
                          <w:t>liked the most about this novel.</w:t>
                        </w:r>
                      </w:p>
                      <w:p w:rsidR="00D50BE7" w:rsidRDefault="00D50BE7" w:rsidP="00D50BE7">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30" type="#_x0000_t202" style="position:absolute;left:-1593;top:2318;width:19881;height:8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rsidR="00D50BE7" w:rsidRDefault="00D50BE7">
                        <w:pPr>
                          <w:pStyle w:val="NoSpacing"/>
                          <w:jc w:val="center"/>
                          <w:rPr>
                            <w:rFonts w:asciiTheme="majorHAnsi" w:eastAsiaTheme="majorEastAsia" w:hAnsiTheme="majorHAnsi" w:cstheme="majorBidi"/>
                            <w:caps/>
                            <w:color w:val="93A299" w:themeColor="accent1"/>
                            <w:sz w:val="28"/>
                            <w:szCs w:val="28"/>
                          </w:rPr>
                        </w:pPr>
                        <w:r w:rsidRPr="00D50BE7">
                          <w:rPr>
                            <w:rFonts w:ascii="Book Antiqua" w:eastAsia="+mn-ea" w:hAnsi="Book Antiqua" w:cs="+mn-cs"/>
                            <w:caps/>
                            <w:color w:val="564B3C" w:themeColor="text2"/>
                            <w:kern w:val="24"/>
                            <w:sz w:val="24"/>
                            <w:szCs w:val="24"/>
                          </w:rPr>
                          <w:t xml:space="preserve">UNA STUDENT REVIEWS OF JESMYN WARD’S </w:t>
                        </w:r>
                        <w:r w:rsidRPr="009F22BE">
                          <w:rPr>
                            <w:rFonts w:ascii="Book Antiqua" w:eastAsia="+mn-ea" w:hAnsi="Book Antiqua" w:cs="+mn-cs"/>
                            <w:i/>
                            <w:caps/>
                            <w:color w:val="564B3C" w:themeColor="text2"/>
                            <w:kern w:val="24"/>
                            <w:sz w:val="24"/>
                            <w:szCs w:val="24"/>
                          </w:rPr>
                          <w:t>SING, UNBURIED</w:t>
                        </w:r>
                        <w:r w:rsidR="0009608D">
                          <w:rPr>
                            <w:rFonts w:ascii="Book Antiqua" w:eastAsia="+mn-ea" w:hAnsi="Book Antiqua" w:cs="+mn-cs"/>
                            <w:i/>
                            <w:caps/>
                            <w:color w:val="564B3C" w:themeColor="text2"/>
                            <w:kern w:val="24"/>
                            <w:sz w:val="24"/>
                            <w:szCs w:val="24"/>
                          </w:rPr>
                          <w:t>,</w:t>
                        </w:r>
                        <w:r w:rsidRPr="009F22BE">
                          <w:rPr>
                            <w:rFonts w:ascii="Book Antiqua" w:eastAsia="+mn-ea" w:hAnsi="Book Antiqua" w:cs="+mn-cs"/>
                            <w:i/>
                            <w:caps/>
                            <w:color w:val="564B3C" w:themeColor="text2"/>
                            <w:kern w:val="24"/>
                            <w:sz w:val="24"/>
                            <w:szCs w:val="24"/>
                          </w:rPr>
                          <w:t xml:space="preserve"> SING</w:t>
                        </w:r>
                      </w:p>
                    </w:txbxContent>
                  </v:textbox>
                </v:shape>
                <w10:wrap type="square" anchorx="margin" anchory="margin"/>
              </v:group>
            </w:pict>
          </mc:Fallback>
        </mc:AlternateContent>
      </w:r>
      <w:r w:rsidR="00F556B0" w:rsidRPr="005364D1">
        <w:rPr>
          <w:rFonts w:ascii="Century Gothic" w:eastAsia="+mn-ea" w:hAnsi="Century Gothic" w:cs="+mn-cs"/>
          <w:noProof/>
          <w:color w:val="000000" w:themeColor="text1"/>
          <w:kern w:val="24"/>
          <w:sz w:val="28"/>
          <w:szCs w:val="28"/>
          <w:lang w:eastAsia="ja-JP"/>
        </w:rPr>
        <mc:AlternateContent>
          <mc:Choice Requires="wps">
            <w:drawing>
              <wp:anchor distT="0" distB="0" distL="114300" distR="114300" simplePos="0" relativeHeight="251632640" behindDoc="0" locked="0" layoutInCell="1" allowOverlap="1" wp14:editId="77913DF6">
                <wp:simplePos x="0" y="0"/>
                <wp:positionH relativeFrom="margin">
                  <wp:posOffset>4733925</wp:posOffset>
                </wp:positionH>
                <wp:positionV relativeFrom="margin">
                  <wp:posOffset>1409700</wp:posOffset>
                </wp:positionV>
                <wp:extent cx="1666875" cy="7000875"/>
                <wp:effectExtent l="0" t="0" r="28575" b="28575"/>
                <wp:wrapSquare wrapText="bothSides"/>
                <wp:docPr id="6" name="Sidebar"/>
                <wp:cNvGraphicFramePr/>
                <a:graphic xmlns:a="http://schemas.openxmlformats.org/drawingml/2006/main">
                  <a:graphicData uri="http://schemas.microsoft.com/office/word/2010/wordprocessingShape">
                    <wps:wsp>
                      <wps:cNvSpPr/>
                      <wps:spPr>
                        <a:xfrm>
                          <a:off x="0" y="0"/>
                          <a:ext cx="1666875" cy="7000875"/>
                        </a:xfrm>
                        <a:prstGeom prst="rect">
                          <a:avLst/>
                        </a:prstGeom>
                        <a:solidFill>
                          <a:schemeClr val="accent1">
                            <a:lumMod val="60000"/>
                            <a:lumOff val="4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129" w:rsidRPr="0061352E" w:rsidRDefault="00E71727" w:rsidP="00470C86">
                            <w:pPr>
                              <w:spacing w:before="240" w:after="240" w:line="240" w:lineRule="auto"/>
                              <w:ind w:right="45" w:firstLine="0"/>
                              <w:rPr>
                                <w:rFonts w:ascii="Book Antiqua" w:eastAsia="+mn-ea" w:hAnsi="Book Antiqua" w:cs="+mn-cs"/>
                                <w:i/>
                                <w:caps/>
                                <w:color w:val="D3D9D6" w:themeColor="accent1" w:themeTint="66"/>
                                <w:kern w:val="24"/>
                                <w:sz w:val="24"/>
                                <w:szCs w:val="24"/>
                              </w:rPr>
                            </w:pPr>
                            <w:r w:rsidRPr="0061352E">
                              <w:rPr>
                                <w:rFonts w:ascii="Book Antiqua" w:eastAsia="+mn-ea" w:hAnsi="Book Antiqua" w:cs="+mn-cs"/>
                                <w:caps/>
                                <w:color w:val="D3D9D6" w:themeColor="accent1" w:themeTint="66"/>
                                <w:kern w:val="24"/>
                                <w:sz w:val="24"/>
                                <w:szCs w:val="24"/>
                              </w:rPr>
                              <w:t xml:space="preserve">UNA Student Reviews of Jesmyn Ward’s </w:t>
                            </w:r>
                            <w:r w:rsidRPr="0061352E">
                              <w:rPr>
                                <w:rFonts w:ascii="Book Antiqua" w:eastAsia="+mn-ea" w:hAnsi="Book Antiqua" w:cs="+mn-cs"/>
                                <w:i/>
                                <w:caps/>
                                <w:color w:val="D3D9D6" w:themeColor="accent1" w:themeTint="66"/>
                                <w:kern w:val="24"/>
                                <w:sz w:val="24"/>
                                <w:szCs w:val="24"/>
                              </w:rPr>
                              <w:t>Sing, Unburied Sing</w:t>
                            </w:r>
                          </w:p>
                          <w:p w:rsidR="00F53129" w:rsidRPr="0061352E" w:rsidRDefault="00E71727" w:rsidP="00470C86">
                            <w:pPr>
                              <w:spacing w:line="360" w:lineRule="auto"/>
                              <w:ind w:left="-90" w:right="-150" w:firstLine="0"/>
                              <w:rPr>
                                <w:rFonts w:ascii="Century Gothic" w:eastAsia="+mn-ea" w:hAnsi="Century Gothic" w:cs="+mn-cs"/>
                                <w:color w:val="D3D9D6" w:themeColor="accent1" w:themeTint="66"/>
                                <w:kern w:val="24"/>
                                <w:sz w:val="20"/>
                                <w:szCs w:val="20"/>
                              </w:rPr>
                            </w:pPr>
                            <w:r w:rsidRPr="0061352E">
                              <w:rPr>
                                <w:rFonts w:ascii="Century Gothic" w:eastAsia="+mn-ea" w:hAnsi="Century Gothic" w:cs="+mn-cs"/>
                                <w:i/>
                                <w:color w:val="D3D9D6" w:themeColor="accent1" w:themeTint="66"/>
                                <w:kern w:val="24"/>
                                <w:sz w:val="20"/>
                                <w:szCs w:val="20"/>
                              </w:rPr>
                              <w:t xml:space="preserve">Sing, Unburied, Sing </w:t>
                            </w:r>
                            <w:r w:rsidRPr="0061352E">
                              <w:rPr>
                                <w:rFonts w:ascii="Century Gothic" w:eastAsia="+mn-ea" w:hAnsi="Century Gothic" w:cs="+mn-cs"/>
                                <w:color w:val="D3D9D6" w:themeColor="accent1" w:themeTint="66"/>
                                <w:kern w:val="24"/>
                                <w:sz w:val="20"/>
                                <w:szCs w:val="20"/>
                              </w:rPr>
                              <w:t>is an excellent contribution to Southern Gothic literature. Jesmyn Ward magnifies the lives of so many families in southern America. She also takes us to the spiritual world, and opens our minds to wonder how many souls are actually in search of everlasting peace.</w:t>
                            </w:r>
                          </w:p>
                          <w:p w:rsidR="00E71727" w:rsidRPr="0061352E" w:rsidRDefault="00E71727" w:rsidP="009F40F3">
                            <w:pPr>
                              <w:spacing w:line="360" w:lineRule="auto"/>
                              <w:ind w:left="274" w:right="346" w:firstLine="0"/>
                              <w:jc w:val="center"/>
                              <w:rPr>
                                <w:rFonts w:ascii="Times New Roman" w:eastAsia="Times New Roman" w:hAnsi="Times New Roman" w:cs="Times New Roman"/>
                                <w:color w:val="D3D9D6" w:themeColor="accent1" w:themeTint="66"/>
                                <w:sz w:val="24"/>
                                <w:szCs w:val="24"/>
                              </w:rPr>
                            </w:pPr>
                          </w:p>
                          <w:p w:rsidR="00470C86" w:rsidRPr="0061352E" w:rsidRDefault="00470C86" w:rsidP="00470C86">
                            <w:pPr>
                              <w:spacing w:line="360" w:lineRule="auto"/>
                              <w:ind w:left="-90" w:right="346" w:firstLine="0"/>
                              <w:rPr>
                                <w:rFonts w:ascii="Century Gothic" w:eastAsia="+mn-ea" w:hAnsi="Century Gothic" w:cs="+mn-cs"/>
                                <w:color w:val="D3D9D6" w:themeColor="accent1" w:themeTint="66"/>
                                <w:kern w:val="24"/>
                                <w:sz w:val="20"/>
                                <w:szCs w:val="20"/>
                              </w:rPr>
                            </w:pPr>
                          </w:p>
                          <w:p w:rsidR="00601E1F" w:rsidRPr="0061352E" w:rsidRDefault="00601E1F" w:rsidP="00470C86">
                            <w:pPr>
                              <w:spacing w:line="360" w:lineRule="auto"/>
                              <w:ind w:left="-90" w:right="346" w:firstLine="0"/>
                              <w:rPr>
                                <w:rFonts w:ascii="Century Gothic" w:eastAsia="+mn-ea" w:hAnsi="Century Gothic" w:cs="+mn-cs"/>
                                <w:color w:val="D3D9D6" w:themeColor="accent1" w:themeTint="66"/>
                                <w:kern w:val="24"/>
                                <w:sz w:val="20"/>
                                <w:szCs w:val="20"/>
                              </w:rPr>
                            </w:pPr>
                            <w:r w:rsidRPr="0061352E">
                              <w:rPr>
                                <w:rFonts w:ascii="Century Gothic" w:eastAsia="+mn-ea" w:hAnsi="Century Gothic" w:cs="+mn-cs"/>
                                <w:color w:val="D3D9D6" w:themeColor="accent1" w:themeTint="66"/>
                                <w:kern w:val="24"/>
                                <w:sz w:val="20"/>
                                <w:szCs w:val="20"/>
                              </w:rPr>
                              <w:t>When spiritualist</w:t>
                            </w:r>
                            <w:r w:rsidR="009F40F3" w:rsidRPr="0061352E">
                              <w:rPr>
                                <w:rFonts w:ascii="Century Gothic" w:eastAsia="+mn-ea" w:hAnsi="Century Gothic" w:cs="+mn-cs"/>
                                <w:color w:val="D3D9D6" w:themeColor="accent1" w:themeTint="66"/>
                                <w:kern w:val="24"/>
                                <w:sz w:val="20"/>
                                <w:szCs w:val="20"/>
                              </w:rPr>
                              <w:t>s</w:t>
                            </w:r>
                            <w:r w:rsidRPr="0061352E">
                              <w:rPr>
                                <w:rFonts w:ascii="Century Gothic" w:eastAsia="+mn-ea" w:hAnsi="Century Gothic" w:cs="+mn-cs"/>
                                <w:color w:val="D3D9D6" w:themeColor="accent1" w:themeTint="66"/>
                                <w:kern w:val="24"/>
                                <w:sz w:val="20"/>
                                <w:szCs w:val="20"/>
                              </w:rPr>
                              <w:t xml:space="preserve"> </w:t>
                            </w:r>
                            <w:r w:rsidR="009F40F3" w:rsidRPr="0061352E">
                              <w:rPr>
                                <w:rFonts w:ascii="Century Gothic" w:eastAsia="+mn-ea" w:hAnsi="Century Gothic" w:cs="+mn-cs"/>
                                <w:color w:val="D3D9D6" w:themeColor="accent1" w:themeTint="66"/>
                                <w:kern w:val="24"/>
                                <w:sz w:val="20"/>
                                <w:szCs w:val="20"/>
                              </w:rPr>
                              <w:t xml:space="preserve">talk </w:t>
                            </w:r>
                            <w:r w:rsidRPr="0061352E">
                              <w:rPr>
                                <w:rFonts w:ascii="Century Gothic" w:eastAsia="+mn-ea" w:hAnsi="Century Gothic" w:cs="+mn-cs"/>
                                <w:color w:val="D3D9D6" w:themeColor="accent1" w:themeTint="66"/>
                                <w:kern w:val="24"/>
                                <w:sz w:val="20"/>
                                <w:szCs w:val="20"/>
                              </w:rPr>
                              <w:t xml:space="preserve">about ruling spirits; they are mostly </w:t>
                            </w:r>
                            <w:r w:rsidR="009F40F3" w:rsidRPr="0061352E">
                              <w:rPr>
                                <w:rFonts w:ascii="Century Gothic" w:eastAsia="+mn-ea" w:hAnsi="Century Gothic" w:cs="+mn-cs"/>
                                <w:color w:val="D3D9D6" w:themeColor="accent1" w:themeTint="66"/>
                                <w:kern w:val="24"/>
                                <w:sz w:val="20"/>
                                <w:szCs w:val="20"/>
                              </w:rPr>
                              <w:t>referring to principality in high places. In the novel Jesmyn Ward talks about “the tree of ghosts”. It’s like she is almost performing an exorcism by telling the ghost to “go home” and singing to them. Jesmyn Ward’s use of imagery is what I liked the most about this novel.</w:t>
                            </w:r>
                          </w:p>
                        </w:txbxContent>
                      </wps:txbx>
                      <wps:bodyPr wrap="square" lIns="182880" tIns="45703" rIns="182880" bIns="45703" rtlCol="0" anchor="t">
                        <a:noAutofit/>
                      </wps:bodyPr>
                    </wps:wsp>
                  </a:graphicData>
                </a:graphic>
                <wp14:sizeRelH relativeFrom="margin">
                  <wp14:pctWidth>0</wp14:pctWidth>
                </wp14:sizeRelH>
                <wp14:sizeRelV relativeFrom="margin">
                  <wp14:pctHeight>0</wp14:pctHeight>
                </wp14:sizeRelV>
              </wp:anchor>
            </w:drawing>
          </mc:Choice>
          <mc:Fallback>
            <w:pict>
              <v:rect id="Sidebar" o:spid="_x0000_s1031" style="position:absolute;margin-left:372.75pt;margin-top:111pt;width:131.25pt;height:551.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" fillcolor="#bec7c1 [1940]" strokecolor="#6b7c71 [2404]" strokeweight=".5pt">
                <v:fill opacity="46003f"/>
                <v:textbox inset="14.4pt,1.2695mm,14.4pt,1.2695mm">
                  <w:txbxContent>
                    <w:p w:rsidR="00F53129" w:rsidRPr="0061352E" w:rsidRDefault="00E71727" w:rsidP="00470C86">
                      <w:pPr>
                        <w:spacing w:before="240" w:after="240" w:line="240" w:lineRule="auto"/>
                        <w:ind w:right="45" w:firstLine="0"/>
                        <w:rPr>
                          <w:rFonts w:ascii="Book Antiqua" w:eastAsia="+mn-ea" w:hAnsi="Book Antiqua" w:cs="+mn-cs"/>
                          <w:i/>
                          <w:caps/>
                          <w:color w:val="D3D9D6" w:themeColor="accent1" w:themeTint="66"/>
                          <w:kern w:val="24"/>
                          <w:sz w:val="24"/>
                          <w:szCs w:val="24"/>
                        </w:rPr>
                      </w:pPr>
                      <w:r w:rsidRPr="0061352E">
                        <w:rPr>
                          <w:rFonts w:ascii="Book Antiqua" w:eastAsia="+mn-ea" w:hAnsi="Book Antiqua" w:cs="+mn-cs"/>
                          <w:caps/>
                          <w:color w:val="D3D9D6" w:themeColor="accent1" w:themeTint="66"/>
                          <w:kern w:val="24"/>
                          <w:sz w:val="24"/>
                          <w:szCs w:val="24"/>
                        </w:rPr>
                        <w:t xml:space="preserve">UNA Student Reviews of Jesmyn Ward’s </w:t>
                      </w:r>
                      <w:r w:rsidRPr="0061352E">
                        <w:rPr>
                          <w:rFonts w:ascii="Book Antiqua" w:eastAsia="+mn-ea" w:hAnsi="Book Antiqua" w:cs="+mn-cs"/>
                          <w:i/>
                          <w:caps/>
                          <w:color w:val="D3D9D6" w:themeColor="accent1" w:themeTint="66"/>
                          <w:kern w:val="24"/>
                          <w:sz w:val="24"/>
                          <w:szCs w:val="24"/>
                        </w:rPr>
                        <w:t>Sing, Unburied Sing</w:t>
                      </w:r>
                    </w:p>
                    <w:p w:rsidR="00F53129" w:rsidRPr="0061352E" w:rsidRDefault="00E71727" w:rsidP="00470C86">
                      <w:pPr>
                        <w:spacing w:line="360" w:lineRule="auto"/>
                        <w:ind w:left="-90" w:right="-150" w:firstLine="0"/>
                        <w:rPr>
                          <w:rFonts w:ascii="Century Gothic" w:eastAsia="+mn-ea" w:hAnsi="Century Gothic" w:cs="+mn-cs"/>
                          <w:color w:val="D3D9D6" w:themeColor="accent1" w:themeTint="66"/>
                          <w:kern w:val="24"/>
                          <w:sz w:val="20"/>
                          <w:szCs w:val="20"/>
                        </w:rPr>
                      </w:pPr>
                      <w:r w:rsidRPr="0061352E">
                        <w:rPr>
                          <w:rFonts w:ascii="Century Gothic" w:eastAsia="+mn-ea" w:hAnsi="Century Gothic" w:cs="+mn-cs"/>
                          <w:i/>
                          <w:color w:val="D3D9D6" w:themeColor="accent1" w:themeTint="66"/>
                          <w:kern w:val="24"/>
                          <w:sz w:val="20"/>
                          <w:szCs w:val="20"/>
                        </w:rPr>
                        <w:t xml:space="preserve">Sing, Unburied, Sing </w:t>
                      </w:r>
                      <w:r w:rsidRPr="0061352E">
                        <w:rPr>
                          <w:rFonts w:ascii="Century Gothic" w:eastAsia="+mn-ea" w:hAnsi="Century Gothic" w:cs="+mn-cs"/>
                          <w:color w:val="D3D9D6" w:themeColor="accent1" w:themeTint="66"/>
                          <w:kern w:val="24"/>
                          <w:sz w:val="20"/>
                          <w:szCs w:val="20"/>
                        </w:rPr>
                        <w:t>is an excellent contribution to Southern Gothic literature. Jesmyn Ward magnifies the lives of so many families in southern America. She also takes us to the spiritual world, and opens our minds to wonder how many souls are actually in search of everlasting peace.</w:t>
                      </w:r>
                    </w:p>
                    <w:p w:rsidR="00E71727" w:rsidRPr="0061352E" w:rsidRDefault="00E71727" w:rsidP="009F40F3">
                      <w:pPr>
                        <w:spacing w:line="360" w:lineRule="auto"/>
                        <w:ind w:left="274" w:right="346" w:firstLine="0"/>
                        <w:jc w:val="center"/>
                        <w:rPr>
                          <w:rFonts w:ascii="Times New Roman" w:eastAsia="Times New Roman" w:hAnsi="Times New Roman" w:cs="Times New Roman"/>
                          <w:color w:val="D3D9D6" w:themeColor="accent1" w:themeTint="66"/>
                          <w:sz w:val="24"/>
                          <w:szCs w:val="24"/>
                        </w:rPr>
                      </w:pPr>
                    </w:p>
                    <w:p w:rsidR="00470C86" w:rsidRPr="0061352E" w:rsidRDefault="00470C86" w:rsidP="00470C86">
                      <w:pPr>
                        <w:spacing w:line="360" w:lineRule="auto"/>
                        <w:ind w:left="-90" w:right="346" w:firstLine="0"/>
                        <w:rPr>
                          <w:rFonts w:ascii="Century Gothic" w:eastAsia="+mn-ea" w:hAnsi="Century Gothic" w:cs="+mn-cs"/>
                          <w:color w:val="D3D9D6" w:themeColor="accent1" w:themeTint="66"/>
                          <w:kern w:val="24"/>
                          <w:sz w:val="20"/>
                          <w:szCs w:val="20"/>
                        </w:rPr>
                      </w:pPr>
                    </w:p>
                    <w:p w:rsidR="00601E1F" w:rsidRPr="0061352E" w:rsidRDefault="00601E1F" w:rsidP="00470C86">
                      <w:pPr>
                        <w:spacing w:line="360" w:lineRule="auto"/>
                        <w:ind w:left="-90" w:right="346" w:firstLine="0"/>
                        <w:rPr>
                          <w:rFonts w:ascii="Century Gothic" w:eastAsia="+mn-ea" w:hAnsi="Century Gothic" w:cs="+mn-cs"/>
                          <w:color w:val="D3D9D6" w:themeColor="accent1" w:themeTint="66"/>
                          <w:kern w:val="24"/>
                          <w:sz w:val="20"/>
                          <w:szCs w:val="20"/>
                        </w:rPr>
                      </w:pPr>
                      <w:r w:rsidRPr="0061352E">
                        <w:rPr>
                          <w:rFonts w:ascii="Century Gothic" w:eastAsia="+mn-ea" w:hAnsi="Century Gothic" w:cs="+mn-cs"/>
                          <w:color w:val="D3D9D6" w:themeColor="accent1" w:themeTint="66"/>
                          <w:kern w:val="24"/>
                          <w:sz w:val="20"/>
                          <w:szCs w:val="20"/>
                        </w:rPr>
                        <w:t>When spiritualist</w:t>
                      </w:r>
                      <w:r w:rsidR="009F40F3" w:rsidRPr="0061352E">
                        <w:rPr>
                          <w:rFonts w:ascii="Century Gothic" w:eastAsia="+mn-ea" w:hAnsi="Century Gothic" w:cs="+mn-cs"/>
                          <w:color w:val="D3D9D6" w:themeColor="accent1" w:themeTint="66"/>
                          <w:kern w:val="24"/>
                          <w:sz w:val="20"/>
                          <w:szCs w:val="20"/>
                        </w:rPr>
                        <w:t>s</w:t>
                      </w:r>
                      <w:r w:rsidRPr="0061352E">
                        <w:rPr>
                          <w:rFonts w:ascii="Century Gothic" w:eastAsia="+mn-ea" w:hAnsi="Century Gothic" w:cs="+mn-cs"/>
                          <w:color w:val="D3D9D6" w:themeColor="accent1" w:themeTint="66"/>
                          <w:kern w:val="24"/>
                          <w:sz w:val="20"/>
                          <w:szCs w:val="20"/>
                        </w:rPr>
                        <w:t xml:space="preserve"> </w:t>
                      </w:r>
                      <w:r w:rsidR="009F40F3" w:rsidRPr="0061352E">
                        <w:rPr>
                          <w:rFonts w:ascii="Century Gothic" w:eastAsia="+mn-ea" w:hAnsi="Century Gothic" w:cs="+mn-cs"/>
                          <w:color w:val="D3D9D6" w:themeColor="accent1" w:themeTint="66"/>
                          <w:kern w:val="24"/>
                          <w:sz w:val="20"/>
                          <w:szCs w:val="20"/>
                        </w:rPr>
                        <w:t xml:space="preserve">talk </w:t>
                      </w:r>
                      <w:r w:rsidRPr="0061352E">
                        <w:rPr>
                          <w:rFonts w:ascii="Century Gothic" w:eastAsia="+mn-ea" w:hAnsi="Century Gothic" w:cs="+mn-cs"/>
                          <w:color w:val="D3D9D6" w:themeColor="accent1" w:themeTint="66"/>
                          <w:kern w:val="24"/>
                          <w:sz w:val="20"/>
                          <w:szCs w:val="20"/>
                        </w:rPr>
                        <w:t xml:space="preserve">about ruling spirits; they are mostly </w:t>
                      </w:r>
                      <w:r w:rsidR="009F40F3" w:rsidRPr="0061352E">
                        <w:rPr>
                          <w:rFonts w:ascii="Century Gothic" w:eastAsia="+mn-ea" w:hAnsi="Century Gothic" w:cs="+mn-cs"/>
                          <w:color w:val="D3D9D6" w:themeColor="accent1" w:themeTint="66"/>
                          <w:kern w:val="24"/>
                          <w:sz w:val="20"/>
                          <w:szCs w:val="20"/>
                        </w:rPr>
                        <w:t>referring to principality in high places. In the novel Jesmyn Ward talks about “the tree of ghosts”. It’s like she is almost performing an exorcism by telling the ghost to “go home” and singing to them. Jesmyn Ward’s use of imagery is what I liked the most about this novel.</w:t>
                      </w:r>
                    </w:p>
                  </w:txbxContent>
                </v:textbox>
                <w10:wrap type="square" anchorx="margin" anchory="margin"/>
              </v:rect>
            </w:pict>
          </mc:Fallback>
        </mc:AlternateContent>
      </w:r>
      <w:r w:rsidR="00E641CB" w:rsidRPr="005364D1">
        <w:rPr>
          <w:noProof/>
          <w:color w:val="000000" w:themeColor="text1"/>
          <w:sz w:val="28"/>
          <w:szCs w:val="28"/>
          <w:lang w:eastAsia="ja-JP"/>
          <w14:numForm w14:val="default"/>
        </w:rPr>
        <w:drawing>
          <wp:anchor distT="0" distB="0" distL="114300" distR="114300" simplePos="0" relativeHeight="251675648" behindDoc="0" locked="0" layoutInCell="1" allowOverlap="1">
            <wp:simplePos x="0" y="0"/>
            <wp:positionH relativeFrom="column">
              <wp:posOffset>-114300</wp:posOffset>
            </wp:positionH>
            <wp:positionV relativeFrom="paragraph">
              <wp:posOffset>-200025</wp:posOffset>
            </wp:positionV>
            <wp:extent cx="1027430" cy="972185"/>
            <wp:effectExtent l="0" t="0" r="127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7430" cy="972185"/>
                    </a:xfrm>
                    <a:prstGeom prst="rect">
                      <a:avLst/>
                    </a:prstGeom>
                  </pic:spPr>
                </pic:pic>
              </a:graphicData>
            </a:graphic>
          </wp:anchor>
        </w:drawing>
      </w:r>
      <w:r w:rsidR="00E641CB" w:rsidRPr="005364D1">
        <w:rPr>
          <w:noProof/>
          <w:color w:val="000000" w:themeColor="text1"/>
          <w:sz w:val="28"/>
          <w:szCs w:val="28"/>
          <w:lang w:eastAsia="ja-JP"/>
        </w:rPr>
        <mc:AlternateContent>
          <mc:Choice Requires="wps">
            <w:drawing>
              <wp:anchor distT="91440" distB="91440" distL="114300" distR="114300" simplePos="0" relativeHeight="251625472" behindDoc="0" locked="0" layoutInCell="1" allowOverlap="1" wp14:editId="63BCEA6B">
                <wp:simplePos x="0" y="0"/>
                <wp:positionH relativeFrom="margin">
                  <wp:posOffset>-114300</wp:posOffset>
                </wp:positionH>
                <wp:positionV relativeFrom="margin">
                  <wp:posOffset>200025</wp:posOffset>
                </wp:positionV>
                <wp:extent cx="6656705" cy="935990"/>
                <wp:effectExtent l="0" t="0" r="10795" b="16510"/>
                <wp:wrapSquare wrapText="bothSides"/>
                <wp:docPr id="7" name="Box: Newsletter title"/>
                <wp:cNvGraphicFramePr/>
                <a:graphic xmlns:a="http://schemas.openxmlformats.org/drawingml/2006/main">
                  <a:graphicData uri="http://schemas.microsoft.com/office/word/2010/wordprocessingShape">
                    <wps:wsp>
                      <wps:cNvSpPr/>
                      <wps:spPr>
                        <a:xfrm>
                          <a:off x="0" y="0"/>
                          <a:ext cx="6656705" cy="93599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129" w:rsidRDefault="00387288">
                            <w:pPr>
                              <w:pStyle w:val="Title"/>
                              <w:jc w:val="center"/>
                              <w:rPr>
                                <w:sz w:val="36"/>
                                <w:szCs w:val="36"/>
                              </w:rPr>
                            </w:pPr>
                            <w:sdt>
                              <w:sdtPr>
                                <w:rPr>
                                  <w:sz w:val="52"/>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B15DFA">
                                  <w:rPr>
                                    <w:sz w:val="52"/>
                                  </w:rPr>
                                  <w:t>restorative Justice</w:t>
                                </w:r>
                              </w:sdtContent>
                            </w:sdt>
                          </w:p>
                        </w:txbxContent>
                      </wps:txbx>
                      <wps:bodyPr wrap="square" lIns="365760" tIns="45703" rIns="365760" bIns="429768" rtlCol="0" anchor="b">
                        <a:noAutofit/>
                      </wps:bodyPr>
                    </wps:wsp>
                  </a:graphicData>
                </a:graphic>
                <wp14:sizeRelH relativeFrom="margin">
                  <wp14:pctWidth>0</wp14:pctWidth>
                </wp14:sizeRelH>
                <wp14:sizeRelV relativeFrom="margin">
                  <wp14:pctHeight>0</wp14:pctHeight>
                </wp14:sizeRelV>
              </wp:anchor>
            </w:drawing>
          </mc:Choice>
          <mc:Fallback>
            <w:pict>
              <v:rect id="Box: Newsletter title" o:spid="_x0000_s1032" style="position:absolute;margin-left:-9pt;margin-top:15.75pt;width:524.15pt;height:73.7pt;z-index:2516254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" filled="f" strokecolor="#6b7c71 [2404]" strokeweight=".5pt">
                <v:textbox inset="28.8pt,1.2695mm,28.8pt,33.84pt">
                  <w:txbxContent>
                    <w:p w:rsidR="00F53129" w:rsidRDefault="009E3496">
                      <w:pPr>
                        <w:pStyle w:val="Title"/>
                        <w:jc w:val="center"/>
                        <w:rPr>
                          <w:sz w:val="36"/>
                          <w:szCs w:val="36"/>
                        </w:rPr>
                      </w:pPr>
                      <w:sdt>
                        <w:sdtPr>
                          <w:rPr>
                            <w:sz w:val="52"/>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B15DFA">
                            <w:rPr>
                              <w:sz w:val="52"/>
                            </w:rPr>
                            <w:t>restorative Justice</w:t>
                          </w:r>
                        </w:sdtContent>
                      </w:sdt>
                    </w:p>
                  </w:txbxContent>
                </v:textbox>
                <w10:wrap type="square" anchorx="margin" anchory="margin"/>
              </v:rect>
            </w:pict>
          </mc:Fallback>
        </mc:AlternateContent>
      </w:r>
      <w:r w:rsidR="00E641CB" w:rsidRPr="005364D1">
        <w:rPr>
          <w:noProof/>
          <w:color w:val="000000" w:themeColor="text1"/>
          <w:sz w:val="28"/>
          <w:szCs w:val="28"/>
          <w:lang w:eastAsia="ja-JP"/>
          <w14:numForm w14:val="default"/>
        </w:rPr>
        <w:drawing>
          <wp:anchor distT="0" distB="0" distL="114300" distR="114300" simplePos="0" relativeHeight="251674624" behindDoc="0" locked="0" layoutInCell="1" allowOverlap="1">
            <wp:simplePos x="0" y="0"/>
            <wp:positionH relativeFrom="column">
              <wp:posOffset>5524500</wp:posOffset>
            </wp:positionH>
            <wp:positionV relativeFrom="paragraph">
              <wp:posOffset>-200025</wp:posOffset>
            </wp:positionV>
            <wp:extent cx="1027430" cy="9721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7430" cy="972185"/>
                    </a:xfrm>
                    <a:prstGeom prst="rect">
                      <a:avLst/>
                    </a:prstGeom>
                  </pic:spPr>
                </pic:pic>
              </a:graphicData>
            </a:graphic>
          </wp:anchor>
        </w:drawing>
      </w:r>
      <w:r w:rsidR="00DF6971" w:rsidRPr="005364D1">
        <w:rPr>
          <w:color w:val="000000" w:themeColor="text1"/>
          <w:sz w:val="28"/>
          <w:szCs w:val="28"/>
        </w:rPr>
        <w:t>Harm and healing IN the gothic south</w:t>
      </w:r>
    </w:p>
    <w:p w:rsidR="00F53129" w:rsidRDefault="005D56FD" w:rsidP="005364D1">
      <w:pPr>
        <w:pStyle w:val="StorySubtitle"/>
        <w:jc w:val="center"/>
        <w:rPr>
          <w:b/>
          <w:color w:val="000000" w:themeColor="text1"/>
          <w:sz w:val="22"/>
          <w:szCs w:val="22"/>
        </w:rPr>
      </w:pPr>
      <w:r w:rsidRPr="005364D1">
        <w:rPr>
          <w:b/>
          <w:color w:val="000000" w:themeColor="text1"/>
          <w:sz w:val="22"/>
          <w:szCs w:val="22"/>
        </w:rPr>
        <w:t>How Can We Heal Through Writing About the Gothic South?</w:t>
      </w:r>
    </w:p>
    <w:p w:rsidR="005364D1" w:rsidRDefault="005364D1" w:rsidP="005364D1"/>
    <w:p w:rsidR="005364D1" w:rsidRPr="005364D1" w:rsidRDefault="005364D1" w:rsidP="005364D1">
      <w:pPr>
        <w:sectPr w:rsidR="005364D1" w:rsidRPr="005364D1" w:rsidSect="00E12572">
          <w:footerReference w:type="first" r:id="rId10"/>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space="720"/>
          <w:titlePg/>
          <w:docGrid w:linePitch="360"/>
        </w:sectPr>
      </w:pPr>
    </w:p>
    <w:p w:rsidR="0005611C" w:rsidRDefault="00BC7782" w:rsidP="002D6D68">
      <w:pPr>
        <w:ind w:firstLine="0"/>
      </w:pPr>
      <w:r w:rsidRPr="002D6D68">
        <w:rPr>
          <w:b/>
          <w:noProof/>
          <w:sz w:val="22"/>
          <w:lang w:eastAsia="ja-JP"/>
        </w:rPr>
        <mc:AlternateContent>
          <mc:Choice Requires="wps">
            <w:drawing>
              <wp:anchor distT="0" distB="0" distL="114300" distR="114300" simplePos="0" relativeHeight="251634688" behindDoc="0" locked="0" layoutInCell="1" allowOverlap="1" wp14:editId="4DFD3CCE">
                <wp:simplePos x="0" y="0"/>
                <wp:positionH relativeFrom="margin">
                  <wp:posOffset>1097280</wp:posOffset>
                </wp:positionH>
                <wp:positionV relativeFrom="margin">
                  <wp:posOffset>3208020</wp:posOffset>
                </wp:positionV>
                <wp:extent cx="1546860" cy="1797050"/>
                <wp:effectExtent l="0" t="0" r="15240" b="15240"/>
                <wp:wrapSquare wrapText="bothSides"/>
                <wp:docPr id="8" name="Quote"/>
                <wp:cNvGraphicFramePr/>
                <a:graphic xmlns:a="http://schemas.openxmlformats.org/drawingml/2006/main">
                  <a:graphicData uri="http://schemas.microsoft.com/office/word/2010/wordprocessingShape">
                    <wps:wsp>
                      <wps:cNvSpPr txBox="1"/>
                      <wps:spPr>
                        <a:xfrm>
                          <a:off x="0" y="0"/>
                          <a:ext cx="154686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rsidR="00F53129" w:rsidRPr="009F22BE" w:rsidRDefault="00CA5544" w:rsidP="009F22BE">
                            <w:pPr>
                              <w:pStyle w:val="NormalWeb"/>
                              <w:spacing w:line="348" w:lineRule="auto"/>
                              <w:ind w:firstLine="0"/>
                              <w:jc w:val="center"/>
                              <w:rPr>
                                <w:color w:val="000000" w:themeColor="text1"/>
                                <w:sz w:val="18"/>
                                <w:szCs w:val="18"/>
                              </w:rPr>
                            </w:pPr>
                            <w:r w:rsidRPr="009F22BE">
                              <w:rPr>
                                <w:rFonts w:ascii="Book Antiqua" w:eastAsia="+mn-ea" w:hAnsi="Book Antiqua" w:cs="+mn-cs"/>
                                <w:caps/>
                                <w:color w:val="000000" w:themeColor="text1"/>
                                <w:kern w:val="24"/>
                                <w:sz w:val="18"/>
                                <w:szCs w:val="18"/>
                              </w:rPr>
                              <w:t>“</w:t>
                            </w:r>
                            <w:r w:rsidR="009F22BE" w:rsidRPr="009F22BE">
                              <w:rPr>
                                <w:rFonts w:ascii="Book Antiqua" w:eastAsia="+mn-ea" w:hAnsi="Book Antiqua" w:cs="+mn-cs"/>
                                <w:caps/>
                                <w:color w:val="000000" w:themeColor="text1"/>
                                <w:kern w:val="24"/>
                                <w:sz w:val="18"/>
                                <w:szCs w:val="18"/>
                              </w:rPr>
                              <w:t>[gothic]</w:t>
                            </w:r>
                            <w:r w:rsidR="00E74D81" w:rsidRPr="009F22BE">
                              <w:rPr>
                                <w:rFonts w:ascii="Book Antiqua" w:eastAsia="+mn-ea" w:hAnsi="Book Antiqua" w:cs="+mn-cs"/>
                                <w:caps/>
                                <w:color w:val="000000" w:themeColor="text1"/>
                                <w:kern w:val="24"/>
                                <w:sz w:val="18"/>
                                <w:szCs w:val="18"/>
                              </w:rPr>
                              <w:t xml:space="preserve"> </w:t>
                            </w:r>
                            <w:r w:rsidRPr="009F22BE">
                              <w:rPr>
                                <w:rFonts w:ascii="Book Antiqua" w:eastAsia="+mn-ea" w:hAnsi="Book Antiqua" w:cs="+mn-cs"/>
                                <w:caps/>
                                <w:color w:val="000000" w:themeColor="text1"/>
                                <w:kern w:val="24"/>
                                <w:sz w:val="18"/>
                                <w:szCs w:val="18"/>
                              </w:rPr>
                              <w:t>always goes back to enslavement … That’s</w:t>
                            </w:r>
                            <w:r w:rsidR="00431DC1" w:rsidRPr="009F22BE">
                              <w:rPr>
                                <w:rFonts w:ascii="Book Antiqua" w:eastAsia="+mn-ea" w:hAnsi="Book Antiqua" w:cs="+mn-cs"/>
                                <w:caps/>
                                <w:color w:val="000000" w:themeColor="text1"/>
                                <w:kern w:val="24"/>
                                <w:sz w:val="18"/>
                                <w:szCs w:val="18"/>
                              </w:rPr>
                              <w:t xml:space="preserve"> </w:t>
                            </w:r>
                            <w:r w:rsidRPr="009F22BE">
                              <w:rPr>
                                <w:rFonts w:ascii="Book Antiqua" w:eastAsia="+mn-ea" w:hAnsi="Book Antiqua" w:cs="+mn-cs"/>
                                <w:caps/>
                                <w:color w:val="000000" w:themeColor="text1"/>
                                <w:kern w:val="24"/>
                                <w:sz w:val="18"/>
                                <w:szCs w:val="18"/>
                              </w:rPr>
                              <w:t>the d</w:t>
                            </w:r>
                            <w:r w:rsidR="00431DC1" w:rsidRPr="009F22BE">
                              <w:rPr>
                                <w:rFonts w:ascii="Book Antiqua" w:eastAsia="+mn-ea" w:hAnsi="Book Antiqua" w:cs="+mn-cs"/>
                                <w:caps/>
                                <w:color w:val="000000" w:themeColor="text1"/>
                                <w:kern w:val="24"/>
                                <w:sz w:val="18"/>
                                <w:szCs w:val="18"/>
                              </w:rPr>
                              <w:t>A</w:t>
                            </w:r>
                            <w:r w:rsidRPr="009F22BE">
                              <w:rPr>
                                <w:rFonts w:ascii="Book Antiqua" w:eastAsia="+mn-ea" w:hAnsi="Book Antiqua" w:cs="+mn-cs"/>
                                <w:caps/>
                                <w:color w:val="000000" w:themeColor="text1"/>
                                <w:kern w:val="24"/>
                                <w:sz w:val="18"/>
                                <w:szCs w:val="18"/>
                              </w:rPr>
                              <w:t>RK HE</w:t>
                            </w:r>
                            <w:r w:rsidR="00431DC1" w:rsidRPr="009F22BE">
                              <w:rPr>
                                <w:rFonts w:ascii="Book Antiqua" w:eastAsia="+mn-ea" w:hAnsi="Book Antiqua" w:cs="+mn-cs"/>
                                <w:caps/>
                                <w:color w:val="000000" w:themeColor="text1"/>
                                <w:kern w:val="24"/>
                                <w:sz w:val="18"/>
                                <w:szCs w:val="18"/>
                              </w:rPr>
                              <w:t>A</w:t>
                            </w:r>
                            <w:r w:rsidRPr="009F22BE">
                              <w:rPr>
                                <w:rFonts w:ascii="Book Antiqua" w:eastAsia="+mn-ea" w:hAnsi="Book Antiqua" w:cs="+mn-cs"/>
                                <w:caps/>
                                <w:color w:val="000000" w:themeColor="text1"/>
                                <w:kern w:val="24"/>
                                <w:sz w:val="18"/>
                                <w:szCs w:val="18"/>
                              </w:rPr>
                              <w:t>RT OF EVERYTHING</w:t>
                            </w:r>
                            <w:r w:rsidR="00AF4269">
                              <w:rPr>
                                <w:rFonts w:ascii="Book Antiqua" w:eastAsia="+mn-ea" w:hAnsi="Book Antiqua" w:cs="+mn-cs"/>
                                <w:caps/>
                                <w:color w:val="000000" w:themeColor="text1"/>
                                <w:kern w:val="24"/>
                                <w:sz w:val="18"/>
                                <w:szCs w:val="18"/>
                              </w:rPr>
                              <w:t>.</w:t>
                            </w:r>
                            <w:r w:rsidRPr="009F22BE">
                              <w:rPr>
                                <w:rFonts w:ascii="Book Antiqua" w:eastAsia="+mn-ea" w:hAnsi="Book Antiqua" w:cs="+mn-cs"/>
                                <w:caps/>
                                <w:color w:val="000000" w:themeColor="text1"/>
                                <w:kern w:val="24"/>
                                <w:sz w:val="18"/>
                                <w:szCs w:val="18"/>
                              </w:rPr>
                              <w:t xml:space="preserve">” </w:t>
                            </w:r>
                            <w:r w:rsidR="009F22BE" w:rsidRPr="009F22BE">
                              <w:rPr>
                                <w:rFonts w:ascii="Book Antiqua" w:eastAsia="+mn-ea" w:hAnsi="Book Antiqua" w:cs="+mn-cs"/>
                                <w:caps/>
                                <w:color w:val="000000" w:themeColor="text1"/>
                                <w:kern w:val="24"/>
                                <w:sz w:val="18"/>
                                <w:szCs w:val="18"/>
                              </w:rPr>
                              <w:t>~jesmyn ward</w:t>
                            </w:r>
                          </w:p>
                        </w:txbxContent>
                      </wps:txbx>
                      <wps:bodyPr wrap="square" lIns="137160" tIns="137160" rIns="137160" bIns="137160" rtlCol="0">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33" type="#_x0000_t185" style="position:absolute;margin-left:86.4pt;margin-top:252.6pt;width:121.8pt;height:141.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" adj="0" filled="t" fillcolor="window" strokecolor="windowText" strokeweight="1pt">
                <v:textbox style="mso-fit-shape-to-text:t" inset="10.8pt,10.8pt,10.8pt,10.8pt">
                  <w:txbxContent>
                    <w:p w:rsidR="00F53129" w:rsidRPr="009F22BE" w:rsidRDefault="00CA5544" w:rsidP="009F22BE">
                      <w:pPr>
                        <w:pStyle w:val="NormalWeb"/>
                        <w:spacing w:line="348" w:lineRule="auto"/>
                        <w:ind w:firstLine="0"/>
                        <w:jc w:val="center"/>
                        <w:rPr>
                          <w:color w:val="000000" w:themeColor="text1"/>
                          <w:sz w:val="18"/>
                          <w:szCs w:val="18"/>
                        </w:rPr>
                      </w:pPr>
                      <w:r w:rsidRPr="009F22BE">
                        <w:rPr>
                          <w:rFonts w:ascii="Book Antiqua" w:eastAsia="+mn-ea" w:hAnsi="Book Antiqua" w:cs="+mn-cs"/>
                          <w:caps/>
                          <w:color w:val="000000" w:themeColor="text1"/>
                          <w:kern w:val="24"/>
                          <w:sz w:val="18"/>
                          <w:szCs w:val="18"/>
                        </w:rPr>
                        <w:t>“</w:t>
                      </w:r>
                      <w:r w:rsidR="009F22BE" w:rsidRPr="009F22BE">
                        <w:rPr>
                          <w:rFonts w:ascii="Book Antiqua" w:eastAsia="+mn-ea" w:hAnsi="Book Antiqua" w:cs="+mn-cs"/>
                          <w:caps/>
                          <w:color w:val="000000" w:themeColor="text1"/>
                          <w:kern w:val="24"/>
                          <w:sz w:val="18"/>
                          <w:szCs w:val="18"/>
                        </w:rPr>
                        <w:t>[gothic]</w:t>
                      </w:r>
                      <w:r w:rsidR="00E74D81" w:rsidRPr="009F22BE">
                        <w:rPr>
                          <w:rFonts w:ascii="Book Antiqua" w:eastAsia="+mn-ea" w:hAnsi="Book Antiqua" w:cs="+mn-cs"/>
                          <w:caps/>
                          <w:color w:val="000000" w:themeColor="text1"/>
                          <w:kern w:val="24"/>
                          <w:sz w:val="18"/>
                          <w:szCs w:val="18"/>
                        </w:rPr>
                        <w:t xml:space="preserve"> </w:t>
                      </w:r>
                      <w:r w:rsidRPr="009F22BE">
                        <w:rPr>
                          <w:rFonts w:ascii="Book Antiqua" w:eastAsia="+mn-ea" w:hAnsi="Book Antiqua" w:cs="+mn-cs"/>
                          <w:caps/>
                          <w:color w:val="000000" w:themeColor="text1"/>
                          <w:kern w:val="24"/>
                          <w:sz w:val="18"/>
                          <w:szCs w:val="18"/>
                        </w:rPr>
                        <w:t>always goes back to enslavement … That’s</w:t>
                      </w:r>
                      <w:r w:rsidR="00431DC1" w:rsidRPr="009F22BE">
                        <w:rPr>
                          <w:rFonts w:ascii="Book Antiqua" w:eastAsia="+mn-ea" w:hAnsi="Book Antiqua" w:cs="+mn-cs"/>
                          <w:caps/>
                          <w:color w:val="000000" w:themeColor="text1"/>
                          <w:kern w:val="24"/>
                          <w:sz w:val="18"/>
                          <w:szCs w:val="18"/>
                        </w:rPr>
                        <w:t xml:space="preserve"> </w:t>
                      </w:r>
                      <w:r w:rsidRPr="009F22BE">
                        <w:rPr>
                          <w:rFonts w:ascii="Book Antiqua" w:eastAsia="+mn-ea" w:hAnsi="Book Antiqua" w:cs="+mn-cs"/>
                          <w:caps/>
                          <w:color w:val="000000" w:themeColor="text1"/>
                          <w:kern w:val="24"/>
                          <w:sz w:val="18"/>
                          <w:szCs w:val="18"/>
                        </w:rPr>
                        <w:t>the d</w:t>
                      </w:r>
                      <w:r w:rsidR="00431DC1" w:rsidRPr="009F22BE">
                        <w:rPr>
                          <w:rFonts w:ascii="Book Antiqua" w:eastAsia="+mn-ea" w:hAnsi="Book Antiqua" w:cs="+mn-cs"/>
                          <w:caps/>
                          <w:color w:val="000000" w:themeColor="text1"/>
                          <w:kern w:val="24"/>
                          <w:sz w:val="18"/>
                          <w:szCs w:val="18"/>
                        </w:rPr>
                        <w:t>A</w:t>
                      </w:r>
                      <w:r w:rsidRPr="009F22BE">
                        <w:rPr>
                          <w:rFonts w:ascii="Book Antiqua" w:eastAsia="+mn-ea" w:hAnsi="Book Antiqua" w:cs="+mn-cs"/>
                          <w:caps/>
                          <w:color w:val="000000" w:themeColor="text1"/>
                          <w:kern w:val="24"/>
                          <w:sz w:val="18"/>
                          <w:szCs w:val="18"/>
                        </w:rPr>
                        <w:t>RK HE</w:t>
                      </w:r>
                      <w:r w:rsidR="00431DC1" w:rsidRPr="009F22BE">
                        <w:rPr>
                          <w:rFonts w:ascii="Book Antiqua" w:eastAsia="+mn-ea" w:hAnsi="Book Antiqua" w:cs="+mn-cs"/>
                          <w:caps/>
                          <w:color w:val="000000" w:themeColor="text1"/>
                          <w:kern w:val="24"/>
                          <w:sz w:val="18"/>
                          <w:szCs w:val="18"/>
                        </w:rPr>
                        <w:t>A</w:t>
                      </w:r>
                      <w:r w:rsidRPr="009F22BE">
                        <w:rPr>
                          <w:rFonts w:ascii="Book Antiqua" w:eastAsia="+mn-ea" w:hAnsi="Book Antiqua" w:cs="+mn-cs"/>
                          <w:caps/>
                          <w:color w:val="000000" w:themeColor="text1"/>
                          <w:kern w:val="24"/>
                          <w:sz w:val="18"/>
                          <w:szCs w:val="18"/>
                        </w:rPr>
                        <w:t>RT OF EVERYTHING</w:t>
                      </w:r>
                      <w:r w:rsidR="00AF4269">
                        <w:rPr>
                          <w:rFonts w:ascii="Book Antiqua" w:eastAsia="+mn-ea" w:hAnsi="Book Antiqua" w:cs="+mn-cs"/>
                          <w:caps/>
                          <w:color w:val="000000" w:themeColor="text1"/>
                          <w:kern w:val="24"/>
                          <w:sz w:val="18"/>
                          <w:szCs w:val="18"/>
                        </w:rPr>
                        <w:t>.</w:t>
                      </w:r>
                      <w:r w:rsidRPr="009F22BE">
                        <w:rPr>
                          <w:rFonts w:ascii="Book Antiqua" w:eastAsia="+mn-ea" w:hAnsi="Book Antiqua" w:cs="+mn-cs"/>
                          <w:caps/>
                          <w:color w:val="000000" w:themeColor="text1"/>
                          <w:kern w:val="24"/>
                          <w:sz w:val="18"/>
                          <w:szCs w:val="18"/>
                        </w:rPr>
                        <w:t xml:space="preserve">” </w:t>
                      </w:r>
                      <w:r w:rsidR="009F22BE" w:rsidRPr="009F22BE">
                        <w:rPr>
                          <w:rFonts w:ascii="Book Antiqua" w:eastAsia="+mn-ea" w:hAnsi="Book Antiqua" w:cs="+mn-cs"/>
                          <w:caps/>
                          <w:color w:val="000000" w:themeColor="text1"/>
                          <w:kern w:val="24"/>
                          <w:sz w:val="18"/>
                          <w:szCs w:val="18"/>
                        </w:rPr>
                        <w:t>~jesmyn ward</w:t>
                      </w:r>
                    </w:p>
                  </w:txbxContent>
                </v:textbox>
                <w10:wrap type="square" anchorx="margin" anchory="margin"/>
              </v:shape>
            </w:pict>
          </mc:Fallback>
        </mc:AlternateContent>
      </w:r>
      <w:r w:rsidR="00161DCA" w:rsidRPr="002D6D68">
        <w:rPr>
          <w:b/>
          <w:sz w:val="22"/>
          <w:u w:val="single"/>
        </w:rPr>
        <w:t>A UNA Student’s Perspective</w:t>
      </w:r>
      <w:r w:rsidR="00161DCA" w:rsidRPr="002D6D68">
        <w:rPr>
          <w:sz w:val="22"/>
        </w:rPr>
        <w:t xml:space="preserve"> </w:t>
      </w:r>
      <w:proofErr w:type="gramStart"/>
      <w:r w:rsidR="00161DCA">
        <w:t>The</w:t>
      </w:r>
      <w:proofErr w:type="gramEnd"/>
      <w:r w:rsidR="00A05FB9">
        <w:t xml:space="preserve"> Gothic South, in my opinion, represents a time of harm and oppression. Utilizing writing to work through the harm that was perpetrated gives a voice to those that have been harmed and disenfranchised during this period of time. The author, Jesmyn Ward, encapsulates this perfectly </w:t>
      </w:r>
      <w:r w:rsidR="00DC029D">
        <w:t xml:space="preserve">when describing the </w:t>
      </w:r>
      <w:proofErr w:type="gramStart"/>
      <w:r w:rsidR="00DC029D">
        <w:t>character</w:t>
      </w:r>
      <w:proofErr w:type="gramEnd"/>
      <w:r w:rsidR="00DC029D">
        <w:t xml:space="preserve"> she created in her novel </w:t>
      </w:r>
      <w:r w:rsidR="00DC029D">
        <w:rPr>
          <w:i/>
        </w:rPr>
        <w:t xml:space="preserve">Sing, Unburied, Sing: </w:t>
      </w:r>
      <w:r w:rsidR="00DC029D">
        <w:t xml:space="preserve">Richie, a Black preteen who was wrongfully convicted and incarcerated at </w:t>
      </w:r>
      <w:proofErr w:type="spellStart"/>
      <w:r w:rsidR="00DC029D">
        <w:t>Parchman</w:t>
      </w:r>
      <w:proofErr w:type="spellEnd"/>
      <w:r w:rsidR="00DC029D">
        <w:t xml:space="preserve"> prison in the Jim Crow South. She </w:t>
      </w:r>
      <w:r w:rsidR="009F22BE">
        <w:t>said</w:t>
      </w:r>
      <w:r w:rsidR="00DC029D">
        <w:t>,</w:t>
      </w:r>
      <w:r w:rsidR="00A05FB9">
        <w:t xml:space="preserve"> </w:t>
      </w:r>
      <w:r w:rsidR="00A05FB9" w:rsidRPr="00DC029D">
        <w:t xml:space="preserve">“I want to write </w:t>
      </w:r>
      <w:r w:rsidR="00CC0171" w:rsidRPr="00DC029D">
        <w:t xml:space="preserve">him back into the present. I wanted that child to have the kind of power and agency that he had been denied in life, to act and have a certain amount of </w:t>
      </w:r>
      <w:r w:rsidR="00CC0171" w:rsidRPr="00DC029D">
        <w:t>power and freedom in the present that he hadn’t had in the past.</w:t>
      </w:r>
      <w:r w:rsidR="00CC0171">
        <w:t>”</w:t>
      </w:r>
      <w:r w:rsidR="0009608D" w:rsidRPr="0009608D">
        <w:rPr>
          <w:rStyle w:val="FootnoteReference"/>
        </w:rPr>
        <w:t xml:space="preserve"> </w:t>
      </w:r>
      <w:r w:rsidR="0009608D">
        <w:rPr>
          <w:rStyle w:val="FootnoteReference"/>
        </w:rPr>
        <w:footnoteReference w:id="1"/>
      </w:r>
      <w:r w:rsidR="0009608D">
        <w:t xml:space="preserve"> </w:t>
      </w:r>
      <w:r w:rsidR="00CC0171">
        <w:t xml:space="preserve"> </w:t>
      </w:r>
    </w:p>
    <w:p w:rsidR="005364D1" w:rsidRDefault="005364D1" w:rsidP="002D6D68">
      <w:pPr>
        <w:ind w:firstLine="0"/>
      </w:pPr>
    </w:p>
    <w:p w:rsidR="0005611C" w:rsidRPr="002D6D68" w:rsidRDefault="0005611C" w:rsidP="002D6D68">
      <w:pPr>
        <w:ind w:firstLine="0"/>
        <w:rPr>
          <w:sz w:val="22"/>
        </w:rPr>
      </w:pPr>
      <w:r w:rsidRPr="002D6D68">
        <w:rPr>
          <w:b/>
          <w:sz w:val="22"/>
          <w:u w:val="single"/>
        </w:rPr>
        <w:t>A UNA Student’s Perspective</w:t>
      </w:r>
    </w:p>
    <w:p w:rsidR="00F53129" w:rsidRDefault="009F22BE" w:rsidP="00AF4269">
      <w:pPr>
        <w:ind w:firstLine="0"/>
      </w:pPr>
      <w:r>
        <w:rPr>
          <w:noProof/>
        </w:rPr>
        <mc:AlternateContent>
          <mc:Choice Requires="wpg">
            <w:drawing>
              <wp:anchor distT="0" distB="0" distL="114300" distR="114300" simplePos="0" relativeHeight="251703296" behindDoc="0" locked="0" layoutInCell="1" allowOverlap="1" wp14:anchorId="7F54788E" wp14:editId="66A1EC00">
                <wp:simplePos x="0" y="0"/>
                <wp:positionH relativeFrom="margin">
                  <wp:align>right</wp:align>
                </wp:positionH>
                <wp:positionV relativeFrom="paragraph">
                  <wp:posOffset>1814830</wp:posOffset>
                </wp:positionV>
                <wp:extent cx="1771650" cy="266700"/>
                <wp:effectExtent l="19050" t="0" r="0" b="0"/>
                <wp:wrapNone/>
                <wp:docPr id="42" name="Group 42"/>
                <wp:cNvGraphicFramePr/>
                <a:graphic xmlns:a="http://schemas.openxmlformats.org/drawingml/2006/main">
                  <a:graphicData uri="http://schemas.microsoft.com/office/word/2010/wordprocessingGroup">
                    <wpg:wgp>
                      <wpg:cNvGrpSpPr/>
                      <wpg:grpSpPr>
                        <a:xfrm>
                          <a:off x="0" y="0"/>
                          <a:ext cx="1771650" cy="266700"/>
                          <a:chOff x="0" y="0"/>
                          <a:chExt cx="1771650" cy="266700"/>
                        </a:xfrm>
                      </wpg:grpSpPr>
                      <wps:wsp>
                        <wps:cNvPr id="43" name="Text Box 43"/>
                        <wps:cNvSpPr txBox="1"/>
                        <wps:spPr>
                          <a:xfrm>
                            <a:off x="466725" y="0"/>
                            <a:ext cx="1304925" cy="266700"/>
                          </a:xfrm>
                          <a:prstGeom prst="rect">
                            <a:avLst/>
                          </a:prstGeom>
                          <a:solidFill>
                            <a:schemeClr val="accent1">
                              <a:lumMod val="60000"/>
                              <a:lumOff val="40000"/>
                            </a:schemeClr>
                          </a:solidFill>
                          <a:ln w="6350">
                            <a:noFill/>
                          </a:ln>
                        </wps:spPr>
                        <wps:txbx>
                          <w:txbxContent>
                            <w:p w:rsidR="003C0B36" w:rsidRPr="00721470" w:rsidRDefault="003C0B36">
                              <w:pPr>
                                <w:rPr>
                                  <w:color w:val="564B3C" w:themeColor="text2"/>
                                  <w:sz w:val="20"/>
                                </w:rPr>
                              </w:pPr>
                              <w:r w:rsidRPr="00721470">
                                <w:rPr>
                                  <w:color w:val="564B3C" w:themeColor="text2"/>
                                  <w:sz w:val="20"/>
                                </w:rPr>
                                <w:t>5 out of 5 Stars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up 44"/>
                        <wpg:cNvGrpSpPr/>
                        <wpg:grpSpPr>
                          <a:xfrm>
                            <a:off x="0" y="95250"/>
                            <a:ext cx="638175" cy="66675"/>
                            <a:chOff x="0" y="0"/>
                            <a:chExt cx="790575" cy="104775"/>
                          </a:xfrm>
                        </wpg:grpSpPr>
                        <wps:wsp>
                          <wps:cNvPr id="45" name="Star: 5 Points 45"/>
                          <wps:cNvSpPr/>
                          <wps:spPr>
                            <a:xfrm>
                              <a:off x="0" y="0"/>
                              <a:ext cx="85725" cy="1047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ar: 5 Points 46"/>
                          <wps:cNvSpPr/>
                          <wps:spPr>
                            <a:xfrm>
                              <a:off x="180975" y="0"/>
                              <a:ext cx="85725" cy="1047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ar: 5 Points 48"/>
                          <wps:cNvSpPr/>
                          <wps:spPr>
                            <a:xfrm>
                              <a:off x="352425" y="0"/>
                              <a:ext cx="85725" cy="1047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ar: 5 Points 49"/>
                          <wps:cNvSpPr/>
                          <wps:spPr>
                            <a:xfrm>
                              <a:off x="523875" y="0"/>
                              <a:ext cx="85725" cy="1047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ar: 5 Points 51"/>
                          <wps:cNvSpPr/>
                          <wps:spPr>
                            <a:xfrm>
                              <a:off x="704850" y="0"/>
                              <a:ext cx="85725" cy="1047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F54788E" id="Group 42" o:spid="_x0000_s1034" style="position:absolute;margin-left:88.3pt;margin-top:142.9pt;width:139.5pt;height:21pt;z-index:251703296;mso-position-horizontal:right;mso-position-horizontal-relative:margin" coordsize="1771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">
                <v:shape id="Text Box 43" o:spid="_x0000_s1035" type="#_x0000_t202" style="position:absolute;left:4667;width:130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" fillcolor="#bec7c1 [1940]" stroked="f" strokeweight=".5pt">
                  <v:textbox>
                    <w:txbxContent>
                      <w:p w:rsidR="003C0B36" w:rsidRPr="00721470" w:rsidRDefault="003C0B36">
                        <w:pPr>
                          <w:rPr>
                            <w:color w:val="564B3C" w:themeColor="text2"/>
                            <w:sz w:val="20"/>
                          </w:rPr>
                        </w:pPr>
                        <w:r w:rsidRPr="00721470">
                          <w:rPr>
                            <w:color w:val="564B3C" w:themeColor="text2"/>
                            <w:sz w:val="20"/>
                          </w:rPr>
                          <w:t>5 out of 5 Stars</w:t>
                        </w:r>
                      </w:p>
                    </w:txbxContent>
                  </v:textbox>
                </v:shape>
                <v:group id="Group 44" o:spid="_x0000_s1036" style="position:absolute;top:952;width:6381;height:667" coordsize="7905,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Star: 5 Points 45" o:spid="_x0000_s1037" style="position:absolute;width:857;height:1047;visibility:visible;mso-wrap-style:square;v-text-anchor:middle" coordsize="857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" path="m,40020r32744,1l42863,,52981,40021r32744,-1l59234,64754r10119,40021l42863,80040,16372,104775,26491,64754,,40020xe" fillcolor="#7f7f7f [1612]" strokecolor="#272727 [2749]" strokeweight="2pt">
                    <v:path arrowok="t" o:connecttype="custom" o:connectlocs="0,40020;32744,40021;42863,0;52981,40021;85725,40020;59234,64754;69353,104775;42863,80040;16372,104775;26491,64754;0,40020" o:connectangles="0,0,0,0,0,0,0,0,0,0,0"/>
                  </v:shape>
                  <v:shape id="Star: 5 Points 46" o:spid="_x0000_s1038" style="position:absolute;left:1809;width:858;height:1047;visibility:visible;mso-wrap-style:square;v-text-anchor:middle" coordsize="857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" path="m,40020r32744,1l42863,,52981,40021r32744,-1l59234,64754r10119,40021l42863,80040,16372,104775,26491,64754,,40020xe" fillcolor="#7f7f7f [1612]" strokecolor="#272727 [2749]" strokeweight="2pt">
                    <v:path arrowok="t" o:connecttype="custom" o:connectlocs="0,40020;32744,40021;42863,0;52981,40021;85725,40020;59234,64754;69353,104775;42863,80040;16372,104775;26491,64754;0,40020" o:connectangles="0,0,0,0,0,0,0,0,0,0,0"/>
                  </v:shape>
                  <v:shape id="Star: 5 Points 48" o:spid="_x0000_s1039" style="position:absolute;left:3524;width:857;height:1047;visibility:visible;mso-wrap-style:square;v-text-anchor:middle" coordsize="857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" path="m,40020r32744,1l42863,,52981,40021r32744,-1l59234,64754r10119,40021l42863,80040,16372,104775,26491,64754,,40020xe" fillcolor="#7f7f7f [1612]" strokecolor="#272727 [2749]" strokeweight="2pt">
                    <v:path arrowok="t" o:connecttype="custom" o:connectlocs="0,40020;32744,40021;42863,0;52981,40021;85725,40020;59234,64754;69353,104775;42863,80040;16372,104775;26491,64754;0,40020" o:connectangles="0,0,0,0,0,0,0,0,0,0,0"/>
                  </v:shape>
                  <v:shape id="Star: 5 Points 49" o:spid="_x0000_s1040" style="position:absolute;left:5238;width:858;height:1047;visibility:visible;mso-wrap-style:square;v-text-anchor:middle" coordsize="857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" path="m,40020r32744,1l42863,,52981,40021r32744,-1l59234,64754r10119,40021l42863,80040,16372,104775,26491,64754,,40020xe" fillcolor="#7f7f7f [1612]" strokecolor="#272727 [2749]" strokeweight="2pt">
                    <v:path arrowok="t" o:connecttype="custom" o:connectlocs="0,40020;32744,40021;42863,0;52981,40021;85725,40020;59234,64754;69353,104775;42863,80040;16372,104775;26491,64754;0,40020" o:connectangles="0,0,0,0,0,0,0,0,0,0,0"/>
                  </v:shape>
                  <v:shape id="Star: 5 Points 51" o:spid="_x0000_s1041" style="position:absolute;left:7048;width:857;height:1047;visibility:visible;mso-wrap-style:square;v-text-anchor:middle" coordsize="857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" path="m,40020r32744,1l42863,,52981,40021r32744,-1l59234,64754r10119,40021l42863,80040,16372,104775,26491,64754,,40020xe" fillcolor="#7f7f7f [1612]" strokecolor="#272727 [2749]" strokeweight="2pt">
                    <v:path arrowok="t" o:connecttype="custom" o:connectlocs="0,40020;32744,40021;42863,0;52981,40021;85725,40020;59234,64754;69353,104775;42863,80040;16372,104775;26491,64754;0,40020" o:connectangles="0,0,0,0,0,0,0,0,0,0,0"/>
                  </v:shape>
                </v:group>
                <w10:wrap anchorx="margin"/>
              </v:group>
            </w:pict>
          </mc:Fallback>
        </mc:AlternateContent>
      </w:r>
      <w:proofErr w:type="spellStart"/>
      <w:r w:rsidR="00161DCA">
        <w:t>Jesmyn</w:t>
      </w:r>
      <w:proofErr w:type="spellEnd"/>
      <w:r w:rsidR="00161DCA">
        <w:t xml:space="preserve"> Ward ‘s novel </w:t>
      </w:r>
      <w:r w:rsidR="00161DCA">
        <w:rPr>
          <w:i/>
        </w:rPr>
        <w:t xml:space="preserve">Sing, Unburied, Sing </w:t>
      </w:r>
      <w:r w:rsidR="00161DCA">
        <w:t>describes darkness as grief, trauma, and loss in the racially turbulent South. This darkness lingers today as the pangs of the past continue</w:t>
      </w:r>
      <w:r w:rsidR="0009608D">
        <w:t xml:space="preserve"> to resonate</w:t>
      </w:r>
      <w:r w:rsidR="0005611C">
        <w:t xml:space="preserve">. </w:t>
      </w:r>
      <w:r w:rsidR="00E23030">
        <w:t xml:space="preserve">This system of privilege and power diminishes the voices of the less fortunate. </w:t>
      </w:r>
      <w:r w:rsidR="0005611C">
        <w:t>Restorative justice</w:t>
      </w:r>
      <w:r w:rsidR="00F359A4">
        <w:t xml:space="preserve"> is an opportunity </w:t>
      </w:r>
      <w:r w:rsidR="005A7796">
        <w:t>to break cycles of injustice that is cloaked in this darkness. It</w:t>
      </w:r>
      <w:r w:rsidR="0005611C">
        <w:t xml:space="preserve"> is a light that has the ability to shine on and disrupt the chaos of history within the realms of race, class, and social structure</w:t>
      </w:r>
      <w:r w:rsidR="0009608D">
        <w:t>s</w:t>
      </w:r>
      <w:r w:rsidR="0005611C">
        <w:t xml:space="preserve">.  </w:t>
      </w:r>
      <w:r w:rsidR="00E71727">
        <w:t>In this way we can reclaim power.</w:t>
      </w:r>
      <w:r w:rsidR="00332F30">
        <w:t xml:space="preserve"> </w:t>
      </w:r>
    </w:p>
    <w:p w:rsidR="002D093A" w:rsidRPr="00161DCA" w:rsidRDefault="002D093A" w:rsidP="000F2807">
      <w:pPr>
        <w:sectPr w:rsidR="002D093A" w:rsidRPr="00161DCA" w:rsidSect="00E12572">
          <w:headerReference w:type="default" r:id="rId11"/>
          <w:type w:val="continuous"/>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num="3" w:space="360"/>
          <w:docGrid w:linePitch="360"/>
        </w:sectPr>
      </w:pPr>
    </w:p>
    <w:p w:rsidR="000F2807" w:rsidRPr="000F2807" w:rsidRDefault="009F22BE" w:rsidP="000F2807">
      <w:pPr>
        <w:ind w:firstLine="0"/>
        <w:sectPr w:rsidR="000F2807" w:rsidRPr="000F2807" w:rsidSect="00E12572">
          <w:type w:val="continuous"/>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num="3" w:space="720"/>
          <w:docGrid w:linePitch="360"/>
        </w:sectPr>
      </w:pPr>
      <w:r>
        <w:rPr>
          <w:noProof/>
        </w:rPr>
        <mc:AlternateContent>
          <mc:Choice Requires="wpg">
            <w:drawing>
              <wp:anchor distT="0" distB="0" distL="114300" distR="114300" simplePos="0" relativeHeight="251691008" behindDoc="0" locked="0" layoutInCell="1" allowOverlap="1">
                <wp:simplePos x="0" y="0"/>
                <wp:positionH relativeFrom="column">
                  <wp:posOffset>4598670</wp:posOffset>
                </wp:positionH>
                <wp:positionV relativeFrom="paragraph">
                  <wp:posOffset>274320</wp:posOffset>
                </wp:positionV>
                <wp:extent cx="1771650" cy="266700"/>
                <wp:effectExtent l="19050" t="0" r="0" b="0"/>
                <wp:wrapNone/>
                <wp:docPr id="54" name="Group 54"/>
                <wp:cNvGraphicFramePr/>
                <a:graphic xmlns:a="http://schemas.openxmlformats.org/drawingml/2006/main">
                  <a:graphicData uri="http://schemas.microsoft.com/office/word/2010/wordprocessingGroup">
                    <wpg:wgp>
                      <wpg:cNvGrpSpPr/>
                      <wpg:grpSpPr>
                        <a:xfrm>
                          <a:off x="0" y="0"/>
                          <a:ext cx="1771650" cy="266700"/>
                          <a:chOff x="0" y="0"/>
                          <a:chExt cx="1771650" cy="266700"/>
                        </a:xfrm>
                      </wpg:grpSpPr>
                      <wps:wsp>
                        <wps:cNvPr id="32" name="Text Box 32"/>
                        <wps:cNvSpPr txBox="1"/>
                        <wps:spPr>
                          <a:xfrm>
                            <a:off x="466725" y="0"/>
                            <a:ext cx="1304925" cy="266700"/>
                          </a:xfrm>
                          <a:prstGeom prst="rect">
                            <a:avLst/>
                          </a:prstGeom>
                          <a:solidFill>
                            <a:schemeClr val="accent1">
                              <a:lumMod val="60000"/>
                              <a:lumOff val="40000"/>
                            </a:schemeClr>
                          </a:solidFill>
                          <a:ln w="6350">
                            <a:noFill/>
                          </a:ln>
                        </wps:spPr>
                        <wps:txbx>
                          <w:txbxContent>
                            <w:p w:rsidR="00721470" w:rsidRPr="00721470" w:rsidRDefault="00A44012">
                              <w:pPr>
                                <w:rPr>
                                  <w:color w:val="564B3C" w:themeColor="text2"/>
                                  <w:sz w:val="20"/>
                                </w:rPr>
                              </w:pPr>
                              <w:r>
                                <w:rPr>
                                  <w:color w:val="564B3C" w:themeColor="text2"/>
                                  <w:sz w:val="20"/>
                                </w:rPr>
                                <w:t>3</w:t>
                              </w:r>
                              <w:r w:rsidR="00721470" w:rsidRPr="00721470">
                                <w:rPr>
                                  <w:color w:val="564B3C" w:themeColor="text2"/>
                                  <w:sz w:val="20"/>
                                </w:rPr>
                                <w:t xml:space="preserve"> out of 5 Stars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2" name="Group 52"/>
                        <wpg:cNvGrpSpPr/>
                        <wpg:grpSpPr>
                          <a:xfrm>
                            <a:off x="0" y="95250"/>
                            <a:ext cx="640700" cy="66675"/>
                            <a:chOff x="0" y="0"/>
                            <a:chExt cx="640700" cy="66675"/>
                          </a:xfrm>
                        </wpg:grpSpPr>
                        <wps:wsp>
                          <wps:cNvPr id="12" name="Star: 5 Points 12"/>
                          <wps:cNvSpPr/>
                          <wps:spPr>
                            <a:xfrm>
                              <a:off x="0" y="0"/>
                              <a:ext cx="69200" cy="666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ar: 5 Points 13"/>
                          <wps:cNvSpPr/>
                          <wps:spPr>
                            <a:xfrm>
                              <a:off x="142875" y="0"/>
                              <a:ext cx="69200" cy="666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ar: 5 Points 14"/>
                          <wps:cNvSpPr/>
                          <wps:spPr>
                            <a:xfrm>
                              <a:off x="285750" y="0"/>
                              <a:ext cx="69200" cy="66675"/>
                            </a:xfrm>
                            <a:prstGeom prst="star5">
                              <a:avLst/>
                            </a:prstGeom>
                            <a:solidFill>
                              <a:schemeClr val="bg1">
                                <a:lumMod val="5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ar: 5 Points 16"/>
                          <wps:cNvSpPr/>
                          <wps:spPr>
                            <a:xfrm>
                              <a:off x="419100" y="0"/>
                              <a:ext cx="69200" cy="66675"/>
                            </a:xfrm>
                            <a:prstGeom prst="star5">
                              <a:avLst/>
                            </a:prstGeom>
                            <a:solidFill>
                              <a:schemeClr val="bg1">
                                <a:lumMod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ar: 5 Points 18"/>
                          <wps:cNvSpPr/>
                          <wps:spPr>
                            <a:xfrm>
                              <a:off x="571500" y="0"/>
                              <a:ext cx="69200" cy="66675"/>
                            </a:xfrm>
                            <a:prstGeom prst="star5">
                              <a:avLst/>
                            </a:prstGeom>
                            <a:solidFill>
                              <a:schemeClr val="bg1">
                                <a:lumMod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54" o:spid="_x0000_s1042" style="position:absolute;margin-left:362.1pt;margin-top:21.6pt;width:139.5pt;height:21pt;z-index:251691008" coordsize="1771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">
                <v:shape id="Text Box 32" o:spid="_x0000_s1043" type="#_x0000_t202" style="position:absolute;left:4667;width:130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" fillcolor="#bec7c1 [1940]" stroked="f" strokeweight=".5pt">
                  <v:textbox>
                    <w:txbxContent>
                      <w:p w:rsidR="00721470" w:rsidRPr="00721470" w:rsidRDefault="00A44012">
                        <w:pPr>
                          <w:rPr>
                            <w:color w:val="564B3C" w:themeColor="text2"/>
                            <w:sz w:val="20"/>
                          </w:rPr>
                        </w:pPr>
                        <w:r>
                          <w:rPr>
                            <w:color w:val="564B3C" w:themeColor="text2"/>
                            <w:sz w:val="20"/>
                          </w:rPr>
                          <w:t>3</w:t>
                        </w:r>
                        <w:r w:rsidR="00721470" w:rsidRPr="00721470">
                          <w:rPr>
                            <w:color w:val="564B3C" w:themeColor="text2"/>
                            <w:sz w:val="20"/>
                          </w:rPr>
                          <w:t xml:space="preserve"> out of 5 Stars</w:t>
                        </w:r>
                      </w:p>
                    </w:txbxContent>
                  </v:textbox>
                </v:shape>
                <v:group id="Group 52" o:spid="_x0000_s1044" style="position:absolute;top:952;width:6407;height:667" coordsize="640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tar: 5 Points 12" o:spid="_x0000_s1045" style="position:absolute;width:692;height:666;visibility:visible;mso-wrap-style:square;v-text-anchor:middle" coordsize="692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" path="m,25468r26432,l34600,r8168,25468l69200,25468,47816,41207r8168,25468l34600,50935,13216,66675,21384,41207,,25468xe" fillcolor="#7f7f7f [1612]" strokecolor="#272727 [2749]" strokeweight="2pt">
                    <v:path arrowok="t" o:connecttype="custom" o:connectlocs="0,25468;26432,25468;34600,0;42768,25468;69200,25468;47816,41207;55984,66675;34600,50935;13216,66675;21384,41207;0,25468" o:connectangles="0,0,0,0,0,0,0,0,0,0,0"/>
                  </v:shape>
                  <v:shape id="Star: 5 Points 13" o:spid="_x0000_s1046" style="position:absolute;left:1428;width:692;height:666;visibility:visible;mso-wrap-style:square;v-text-anchor:middle" coordsize="692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" path="m,25468r26432,l34600,r8168,25468l69200,25468,47816,41207r8168,25468l34600,50935,13216,66675,21384,41207,,25468xe" fillcolor="#7f7f7f [1612]" strokecolor="#272727 [2749]" strokeweight="2pt">
                    <v:path arrowok="t" o:connecttype="custom" o:connectlocs="0,25468;26432,25468;34600,0;42768,25468;69200,25468;47816,41207;55984,66675;34600,50935;13216,66675;21384,41207;0,25468" o:connectangles="0,0,0,0,0,0,0,0,0,0,0"/>
                  </v:shape>
                  <v:shape id="Star: 5 Points 14" o:spid="_x0000_s1047" style="position:absolute;left:2857;width:692;height:666;visibility:visible;mso-wrap-style:square;v-text-anchor:middle" coordsize="692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" path="m,25468r26432,l34600,r8168,25468l69200,25468,47816,41207r8168,25468l34600,50935,13216,66675,21384,41207,,25468xe" fillcolor="#7f7f7f [1612]" strokecolor="#272727 [2749]" strokeweight="2pt">
                    <v:path arrowok="t" o:connecttype="custom" o:connectlocs="0,25468;26432,25468;34600,0;42768,25468;69200,25468;47816,41207;55984,66675;34600,50935;13216,66675;21384,41207;0,25468" o:connectangles="0,0,0,0,0,0,0,0,0,0,0"/>
                  </v:shape>
                  <v:shape id="Star: 5 Points 16" o:spid="_x0000_s1048" style="position:absolute;left:4191;width:692;height:666;visibility:visible;mso-wrap-style:square;v-text-anchor:middle" coordsize="692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" path="m,25468r26432,l34600,r8168,25468l69200,25468,47816,41207r8168,25468l34600,50935,13216,66675,21384,41207,,25468xe" fillcolor="#7f7f7f [1612]" strokecolor="#5a5a5a [2109]" strokeweight="2pt">
                    <v:path arrowok="t" o:connecttype="custom" o:connectlocs="0,25468;26432,25468;34600,0;42768,25468;69200,25468;47816,41207;55984,66675;34600,50935;13216,66675;21384,41207;0,25468" o:connectangles="0,0,0,0,0,0,0,0,0,0,0"/>
                  </v:shape>
                  <v:shape id="Star: 5 Points 18" o:spid="_x0000_s1049" style="position:absolute;left:5715;width:692;height:666;visibility:visible;mso-wrap-style:square;v-text-anchor:middle" coordsize="692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" path="m,25468r26432,l34600,r8168,25468l69200,25468,47816,41207r8168,25468l34600,50935,13216,66675,21384,41207,,25468xe" fillcolor="#7f7f7f [1612]" strokecolor="#5a5a5a [2109]" strokeweight="2pt">
                    <v:path arrowok="t" o:connecttype="custom" o:connectlocs="0,25468;26432,25468;34600,0;42768,25468;69200,25468;47816,41207;55984,66675;34600,50935;13216,66675;21384,41207;0,25468" o:connectangles="0,0,0,0,0,0,0,0,0,0,0"/>
                  </v:shape>
                </v:group>
              </v:group>
            </w:pict>
          </mc:Fallback>
        </mc:AlternateContent>
      </w:r>
    </w:p>
    <w:p w:rsidR="009A157C" w:rsidRDefault="009A157C" w:rsidP="000F2807">
      <w:pPr>
        <w:pStyle w:val="StorySubtitle"/>
      </w:pPr>
    </w:p>
    <w:p w:rsidR="00F53129" w:rsidRPr="009A157C" w:rsidRDefault="00F53129" w:rsidP="009A157C">
      <w:pPr>
        <w:sectPr w:rsidR="00F53129" w:rsidRPr="009A157C" w:rsidSect="00E12572">
          <w:headerReference w:type="default" r:id="rId12"/>
          <w:type w:val="continuous"/>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space="720"/>
          <w:docGrid w:linePitch="360"/>
        </w:sectPr>
      </w:pPr>
    </w:p>
    <w:p w:rsidR="00F53129" w:rsidRDefault="00F53129" w:rsidP="000F2807">
      <w:pPr>
        <w:ind w:firstLine="0"/>
        <w:sectPr w:rsidR="00F53129" w:rsidSect="00E12572">
          <w:type w:val="continuous"/>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num="3" w:space="360"/>
          <w:docGrid w:linePitch="360"/>
        </w:sectPr>
      </w:pPr>
    </w:p>
    <w:p w:rsidR="000F2807" w:rsidRDefault="000F2807" w:rsidP="000F2807">
      <w:pPr>
        <w:ind w:firstLine="0"/>
      </w:pPr>
      <w:r>
        <w:rPr>
          <w:noProof/>
        </w:rPr>
        <mc:AlternateContent>
          <mc:Choice Requires="wps">
            <w:drawing>
              <wp:anchor distT="0" distB="0" distL="114300" distR="114300" simplePos="0" relativeHeight="251706368" behindDoc="0" locked="0" layoutInCell="1" allowOverlap="1">
                <wp:simplePos x="0" y="0"/>
                <wp:positionH relativeFrom="margin">
                  <wp:posOffset>-180975</wp:posOffset>
                </wp:positionH>
                <wp:positionV relativeFrom="page">
                  <wp:posOffset>685800</wp:posOffset>
                </wp:positionV>
                <wp:extent cx="5181600" cy="628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81600" cy="628650"/>
                        </a:xfrm>
                        <a:prstGeom prst="rect">
                          <a:avLst/>
                        </a:prstGeom>
                        <a:solidFill>
                          <a:schemeClr val="lt1"/>
                        </a:solidFill>
                        <a:ln w="6350">
                          <a:noFill/>
                        </a:ln>
                      </wps:spPr>
                      <wps:txbx>
                        <w:txbxContent>
                          <w:p w:rsidR="000F2807" w:rsidRPr="000F2807" w:rsidRDefault="000F2807" w:rsidP="00511BD9">
                            <w:pPr>
                              <w:ind w:firstLine="90"/>
                              <w:rPr>
                                <w:rFonts w:asciiTheme="majorHAnsi" w:hAnsiTheme="majorHAnsi"/>
                                <w:sz w:val="32"/>
                                <w:szCs w:val="32"/>
                              </w:rPr>
                            </w:pPr>
                            <w:r w:rsidRPr="000F2807">
                              <w:rPr>
                                <w:rFonts w:asciiTheme="majorHAnsi" w:hAnsiTheme="majorHAnsi"/>
                                <w:sz w:val="32"/>
                                <w:szCs w:val="32"/>
                              </w:rPr>
                              <w:t>LITERARY VOICE OF THE DIRTY SOUTH</w:t>
                            </w:r>
                          </w:p>
                          <w:p w:rsidR="000F2807" w:rsidRPr="000F2807" w:rsidRDefault="000F2807" w:rsidP="00511BD9">
                            <w:pPr>
                              <w:ind w:firstLine="90"/>
                              <w:rPr>
                                <w:b/>
                                <w:sz w:val="24"/>
                              </w:rPr>
                            </w:pPr>
                            <w:r w:rsidRPr="000F2807">
                              <w:rPr>
                                <w:b/>
                                <w:sz w:val="24"/>
                              </w:rPr>
                              <w:t>Excerpts from an Interview with Jesmyn 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0" type="#_x0000_t202" style="position:absolute;margin-left:-14.25pt;margin-top:54pt;width:408pt;height:4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" fillcolor="white [3201]" stroked="f" strokeweight=".5pt">
                <v:textbox>
                  <w:txbxContent>
                    <w:p w:rsidR="000F2807" w:rsidRPr="000F2807" w:rsidRDefault="000F2807" w:rsidP="00511BD9">
                      <w:pPr>
                        <w:ind w:firstLine="90"/>
                        <w:rPr>
                          <w:rFonts w:asciiTheme="majorHAnsi" w:hAnsiTheme="majorHAnsi"/>
                          <w:sz w:val="32"/>
                          <w:szCs w:val="32"/>
                        </w:rPr>
                      </w:pPr>
                      <w:r w:rsidRPr="000F2807">
                        <w:rPr>
                          <w:rFonts w:asciiTheme="majorHAnsi" w:hAnsiTheme="majorHAnsi"/>
                          <w:sz w:val="32"/>
                          <w:szCs w:val="32"/>
                        </w:rPr>
                        <w:t>LITERARY VOICE OF THE DIRTY SOUTH</w:t>
                      </w:r>
                    </w:p>
                    <w:p w:rsidR="000F2807" w:rsidRPr="000F2807" w:rsidRDefault="000F2807" w:rsidP="00511BD9">
                      <w:pPr>
                        <w:ind w:firstLine="90"/>
                        <w:rPr>
                          <w:b/>
                          <w:sz w:val="24"/>
                        </w:rPr>
                      </w:pPr>
                      <w:r w:rsidRPr="000F2807">
                        <w:rPr>
                          <w:b/>
                          <w:sz w:val="24"/>
                        </w:rPr>
                        <w:t>Excerpts from an Interview with Jesmyn Ward</w:t>
                      </w:r>
                    </w:p>
                  </w:txbxContent>
                </v:textbox>
                <w10:wrap anchorx="margin" anchory="page"/>
              </v:shape>
            </w:pict>
          </mc:Fallback>
        </mc:AlternateContent>
      </w:r>
      <w:r>
        <w:rPr>
          <w:noProof/>
          <w:color w:val="000000" w:themeColor="text1"/>
          <w:lang w:eastAsia="ja-JP"/>
        </w:rPr>
        <w:drawing>
          <wp:anchor distT="0" distB="0" distL="114300" distR="114300" simplePos="0" relativeHeight="251708416" behindDoc="0" locked="0" layoutInCell="1" allowOverlap="1" wp14:anchorId="125ED373" wp14:editId="5AE28D56">
            <wp:simplePos x="0" y="0"/>
            <wp:positionH relativeFrom="margin">
              <wp:posOffset>5010150</wp:posOffset>
            </wp:positionH>
            <wp:positionV relativeFrom="page">
              <wp:posOffset>628650</wp:posOffset>
            </wp:positionV>
            <wp:extent cx="1570355" cy="1485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70355" cy="1485900"/>
                    </a:xfrm>
                    <a:prstGeom prst="rect">
                      <a:avLst/>
                    </a:prstGeom>
                  </pic:spPr>
                </pic:pic>
              </a:graphicData>
            </a:graphic>
            <wp14:sizeRelH relativeFrom="margin">
              <wp14:pctWidth>0</wp14:pctWidth>
            </wp14:sizeRelH>
            <wp14:sizeRelV relativeFrom="margin">
              <wp14:pctHeight>0</wp14:pctHeight>
            </wp14:sizeRelV>
          </wp:anchor>
        </w:drawing>
      </w:r>
    </w:p>
    <w:p w:rsidR="000F2807" w:rsidRDefault="000F2807" w:rsidP="000F2807">
      <w:pPr>
        <w:ind w:firstLine="0"/>
      </w:pPr>
    </w:p>
    <w:p w:rsidR="007E7CE4" w:rsidRPr="000C20B3" w:rsidRDefault="000C20B3" w:rsidP="007E7CE4">
      <w:pPr>
        <w:ind w:firstLine="0"/>
        <w:rPr>
          <w:i/>
        </w:rPr>
      </w:pPr>
      <w:r>
        <w:rPr>
          <w:i/>
        </w:rPr>
        <w:t>“</w:t>
      </w:r>
      <w:r w:rsidR="007E7CE4" w:rsidRPr="000C20B3">
        <w:rPr>
          <w:i/>
        </w:rPr>
        <w:t xml:space="preserve">My idea of the Dirty South is that there’s a certain rawness to the art that comes </w:t>
      </w:r>
    </w:p>
    <w:p w:rsidR="007E7CE4" w:rsidRPr="000C20B3" w:rsidRDefault="007E7CE4" w:rsidP="00511BD9">
      <w:pPr>
        <w:ind w:left="288" w:hanging="288"/>
        <w:rPr>
          <w:i/>
        </w:rPr>
      </w:pPr>
      <w:r w:rsidRPr="000C20B3">
        <w:rPr>
          <w:i/>
        </w:rPr>
        <w:t xml:space="preserve">out of it.  A certain honesty.  A willingness to bring secrets and despair and hope </w:t>
      </w:r>
    </w:p>
    <w:p w:rsidR="007E7CE4" w:rsidRDefault="007E7CE4" w:rsidP="00511BD9">
      <w:pPr>
        <w:ind w:left="288" w:hanging="288"/>
      </w:pPr>
      <w:r w:rsidRPr="000C20B3">
        <w:rPr>
          <w:i/>
        </w:rPr>
        <w:t>and all those</w:t>
      </w:r>
      <w:r w:rsidR="009F56EE" w:rsidRPr="000C20B3">
        <w:rPr>
          <w:i/>
        </w:rPr>
        <w:t xml:space="preserve"> </w:t>
      </w:r>
      <w:r w:rsidRPr="000C20B3">
        <w:rPr>
          <w:i/>
        </w:rPr>
        <w:t>other messy human emotions to life.</w:t>
      </w:r>
      <w:r w:rsidR="000C20B3">
        <w:rPr>
          <w:i/>
        </w:rPr>
        <w:t>”</w:t>
      </w:r>
      <w:r w:rsidR="00511BD9">
        <w:t xml:space="preserve"> </w:t>
      </w:r>
    </w:p>
    <w:p w:rsidR="009F56EE" w:rsidRDefault="004D5638" w:rsidP="009F56EE">
      <w:pPr>
        <w:ind w:left="288" w:firstLine="0"/>
      </w:pPr>
      <w:r>
        <w:rPr>
          <w:noProof/>
        </w:rPr>
        <mc:AlternateContent>
          <mc:Choice Requires="wpg">
            <w:drawing>
              <wp:anchor distT="0" distB="0" distL="228600" distR="228600" simplePos="0" relativeHeight="251705344" behindDoc="0" locked="0" layoutInCell="1" allowOverlap="1">
                <wp:simplePos x="0" y="0"/>
                <wp:positionH relativeFrom="margin">
                  <wp:posOffset>2773680</wp:posOffset>
                </wp:positionH>
                <wp:positionV relativeFrom="margin">
                  <wp:posOffset>1859280</wp:posOffset>
                </wp:positionV>
                <wp:extent cx="3756660" cy="5615940"/>
                <wp:effectExtent l="0" t="0" r="0" b="3810"/>
                <wp:wrapNone/>
                <wp:docPr id="60" name="Group 60"/>
                <wp:cNvGraphicFramePr/>
                <a:graphic xmlns:a="http://schemas.openxmlformats.org/drawingml/2006/main">
                  <a:graphicData uri="http://schemas.microsoft.com/office/word/2010/wordprocessingGroup">
                    <wpg:wgp>
                      <wpg:cNvGrpSpPr/>
                      <wpg:grpSpPr>
                        <a:xfrm>
                          <a:off x="0" y="0"/>
                          <a:ext cx="3756660" cy="5615940"/>
                          <a:chOff x="0" y="0"/>
                          <a:chExt cx="1828800" cy="8577261"/>
                        </a:xfrm>
                      </wpg:grpSpPr>
                      <wps:wsp>
                        <wps:cNvPr id="61" name="Rectangle 61"/>
                        <wps:cNvSpPr/>
                        <wps:spPr>
                          <a:xfrm>
                            <a:off x="0" y="0"/>
                            <a:ext cx="1828800" cy="2286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0" y="1333500"/>
                            <a:ext cx="1828800" cy="7243761"/>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have an announcement to make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Words that I never thought would leave my mouth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there has been a birth of a brand-new South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could not believe my ears when I heard</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 angel</w:t>
                              </w:r>
                              <w:r w:rsidR="009605FD">
                                <w:rPr>
                                  <w:rFonts w:ascii="Century Gothic" w:eastAsia="+mn-ea" w:hAnsi="Century Gothic" w:cs="+mn-cs"/>
                                  <w:color w:val="564B3C" w:themeColor="text2"/>
                                  <w:kern w:val="24"/>
                                  <w:szCs w:val="19"/>
                                </w:rPr>
                                <w:t>s</w:t>
                              </w:r>
                              <w:r w:rsidRPr="007B03B6">
                                <w:rPr>
                                  <w:rFonts w:ascii="Century Gothic" w:eastAsia="+mn-ea" w:hAnsi="Century Gothic" w:cs="+mn-cs"/>
                                  <w:color w:val="564B3C" w:themeColor="text2"/>
                                  <w:kern w:val="24"/>
                                  <w:szCs w:val="19"/>
                                </w:rPr>
                                <w:t xml:space="preserve"> who </w:t>
                              </w:r>
                              <w:r w:rsidR="00605B33">
                                <w:rPr>
                                  <w:rFonts w:ascii="Century Gothic" w:eastAsia="+mn-ea" w:hAnsi="Century Gothic" w:cs="+mn-cs"/>
                                  <w:color w:val="564B3C" w:themeColor="text2"/>
                                  <w:kern w:val="24"/>
                                  <w:szCs w:val="19"/>
                                </w:rPr>
                                <w:t>art</w:t>
                              </w:r>
                              <w:r w:rsidRPr="007B03B6">
                                <w:rPr>
                                  <w:rFonts w:ascii="Century Gothic" w:eastAsia="+mn-ea" w:hAnsi="Century Gothic" w:cs="+mn-cs"/>
                                  <w:color w:val="564B3C" w:themeColor="text2"/>
                                  <w:kern w:val="24"/>
                                  <w:szCs w:val="19"/>
                                </w:rPr>
                                <w:t xml:space="preserve"> in Heaven proclaim</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That the New South will be gentle and humane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They testify there will be no more hate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instead there will only be unity and love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This blessing can only come from above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will admit I was shocked</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I was told there would be no more shackles</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Only joy that resonates like when a baby cackles</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This occurring so soon seems overwhelming</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they say the South will rise again</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Although this time it will be like a mothering hen</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Come let us rejoice for new found life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remember it was only made possible by the Old South’s death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Now raise your glass and toast the New South’s health</w:t>
                              </w:r>
                            </w:p>
                            <w:p w:rsidR="003932BB" w:rsidRPr="007B03B6" w:rsidRDefault="003932BB" w:rsidP="003932BB">
                              <w:pPr>
                                <w:ind w:right="-285" w:firstLine="0"/>
                                <w:rPr>
                                  <w:rFonts w:ascii="Century Gothic" w:eastAsia="+mn-ea" w:hAnsi="Century Gothic" w:cs="+mn-cs"/>
                                  <w:color w:val="564B3C" w:themeColor="text2"/>
                                  <w:kern w:val="24"/>
                                  <w:szCs w:val="19"/>
                                </w:rPr>
                              </w:pP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 A poem by a UNA student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3" name="Text Box 63"/>
                        <wps:cNvSpPr txBox="1"/>
                        <wps:spPr>
                          <a:xfrm>
                            <a:off x="0" y="263307"/>
                            <a:ext cx="1828800" cy="111781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32BB" w:rsidRPr="00210D8C" w:rsidRDefault="003932BB" w:rsidP="00210D8C">
                              <w:pPr>
                                <w:pStyle w:val="NoSpacing"/>
                                <w:ind w:hanging="180"/>
                                <w:jc w:val="center"/>
                                <w:rPr>
                                  <w:rFonts w:ascii="Book Antiqua" w:eastAsia="+mn-ea" w:hAnsi="Book Antiqua" w:cs="+mn-cs"/>
                                  <w:caps/>
                                  <w:color w:val="564B3C" w:themeColor="text2"/>
                                  <w:kern w:val="24"/>
                                  <w:sz w:val="24"/>
                                  <w:szCs w:val="24"/>
                                </w:rPr>
                              </w:pPr>
                              <w:r w:rsidRPr="00210D8C">
                                <w:rPr>
                                  <w:rFonts w:ascii="Book Antiqua" w:eastAsia="+mn-ea" w:hAnsi="Book Antiqua" w:cs="+mn-cs"/>
                                  <w:caps/>
                                  <w:color w:val="564B3C" w:themeColor="text2"/>
                                  <w:kern w:val="24"/>
                                  <w:sz w:val="24"/>
                                  <w:szCs w:val="24"/>
                                </w:rPr>
                                <w:t>A Birth Announcement for the New South</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 o:spid="_x0000_s1051" style="position:absolute;left:0;text-align:left;margin-left:218.4pt;margin-top:146.4pt;width:295.8pt;height:442.2pt;z-index:251705344;mso-wrap-distance-left:18pt;mso-wrap-distance-right:18pt;mso-position-horizontal-relative:margin;mso-position-vertical-relative:margin;mso-width-relative:margin;mso-height-relative:margin" coordsize="18288,8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">
                <v:rect id="Rectangle 61" o:spid="_x0000_s1052"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" fillcolor="#bec7c1 [1940]" stroked="f" strokeweight="2pt"/>
                <v:rect id="Rectangle 62" o:spid="_x0000_s1053" style="position:absolute;top:13335;width:18288;height:7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" fillcolor="#bec7c1 [1940]" stroked="f" strokeweight="2pt">
                  <v:textbox inset=",14.4pt,8.64pt,18pt">
                    <w:txbxContent>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have an announcement to make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Words that I never thought would leave my mouth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there has been a birth of a brand-new South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could not believe my ears when I heard</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 angel</w:t>
                        </w:r>
                        <w:r w:rsidR="009605FD">
                          <w:rPr>
                            <w:rFonts w:ascii="Century Gothic" w:eastAsia="+mn-ea" w:hAnsi="Century Gothic" w:cs="+mn-cs"/>
                            <w:color w:val="564B3C" w:themeColor="text2"/>
                            <w:kern w:val="24"/>
                            <w:szCs w:val="19"/>
                          </w:rPr>
                          <w:t>s</w:t>
                        </w:r>
                        <w:r w:rsidRPr="007B03B6">
                          <w:rPr>
                            <w:rFonts w:ascii="Century Gothic" w:eastAsia="+mn-ea" w:hAnsi="Century Gothic" w:cs="+mn-cs"/>
                            <w:color w:val="564B3C" w:themeColor="text2"/>
                            <w:kern w:val="24"/>
                            <w:szCs w:val="19"/>
                          </w:rPr>
                          <w:t xml:space="preserve"> who </w:t>
                        </w:r>
                        <w:r w:rsidR="00605B33">
                          <w:rPr>
                            <w:rFonts w:ascii="Century Gothic" w:eastAsia="+mn-ea" w:hAnsi="Century Gothic" w:cs="+mn-cs"/>
                            <w:color w:val="564B3C" w:themeColor="text2"/>
                            <w:kern w:val="24"/>
                            <w:szCs w:val="19"/>
                          </w:rPr>
                          <w:t>art</w:t>
                        </w:r>
                        <w:r w:rsidRPr="007B03B6">
                          <w:rPr>
                            <w:rFonts w:ascii="Century Gothic" w:eastAsia="+mn-ea" w:hAnsi="Century Gothic" w:cs="+mn-cs"/>
                            <w:color w:val="564B3C" w:themeColor="text2"/>
                            <w:kern w:val="24"/>
                            <w:szCs w:val="19"/>
                          </w:rPr>
                          <w:t xml:space="preserve"> in Heaven proclaim</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That the New South will be gentle and humane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They testify there will be no more hate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instead there will only be unity and love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This blessing can only come from above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I will admit I was shocked</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I was told there would be no more shackles</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Only joy that resonates like when a baby cackles</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This occurring so soon seems overwhelming</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they say the South will rise again</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Although this time it will be like a mothering hen</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Come let us rejoice for new found life</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But remember it was only made possible by the Old South’s death</w:t>
                        </w: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Now raise your glass and toast the New South’s health</w:t>
                        </w:r>
                      </w:p>
                      <w:p w:rsidR="003932BB" w:rsidRPr="007B03B6" w:rsidRDefault="003932BB" w:rsidP="003932BB">
                        <w:pPr>
                          <w:ind w:right="-285" w:firstLine="0"/>
                          <w:rPr>
                            <w:rFonts w:ascii="Century Gothic" w:eastAsia="+mn-ea" w:hAnsi="Century Gothic" w:cs="+mn-cs"/>
                            <w:color w:val="564B3C" w:themeColor="text2"/>
                            <w:kern w:val="24"/>
                            <w:szCs w:val="19"/>
                          </w:rPr>
                        </w:pPr>
                      </w:p>
                      <w:p w:rsidR="003932BB" w:rsidRPr="007B03B6" w:rsidRDefault="003932BB" w:rsidP="003932BB">
                        <w:pPr>
                          <w:ind w:right="-285" w:firstLine="0"/>
                          <w:rPr>
                            <w:rFonts w:ascii="Century Gothic" w:eastAsia="+mn-ea" w:hAnsi="Century Gothic" w:cs="+mn-cs"/>
                            <w:color w:val="564B3C" w:themeColor="text2"/>
                            <w:kern w:val="24"/>
                            <w:szCs w:val="19"/>
                          </w:rPr>
                        </w:pPr>
                        <w:r w:rsidRPr="007B03B6">
                          <w:rPr>
                            <w:rFonts w:ascii="Century Gothic" w:eastAsia="+mn-ea" w:hAnsi="Century Gothic" w:cs="+mn-cs"/>
                            <w:color w:val="564B3C" w:themeColor="text2"/>
                            <w:kern w:val="24"/>
                            <w:szCs w:val="19"/>
                          </w:rPr>
                          <w:t>- A poem by a UNA student</w:t>
                        </w:r>
                      </w:p>
                    </w:txbxContent>
                  </v:textbox>
                </v:rect>
                <v:shape id="Text Box 63" o:spid="_x0000_s1054" type="#_x0000_t202" style="position:absolute;top:2633;width:18288;height:11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" fillcolor="white [3212]" stroked="f" strokeweight=".5pt">
                  <v:textbox inset=",7.2pt,,7.2pt">
                    <w:txbxContent>
                      <w:p w:rsidR="003932BB" w:rsidRPr="00210D8C" w:rsidRDefault="003932BB" w:rsidP="00210D8C">
                        <w:pPr>
                          <w:pStyle w:val="NoSpacing"/>
                          <w:ind w:hanging="180"/>
                          <w:jc w:val="center"/>
                          <w:rPr>
                            <w:rFonts w:ascii="Book Antiqua" w:eastAsia="+mn-ea" w:hAnsi="Book Antiqua" w:cs="+mn-cs"/>
                            <w:caps/>
                            <w:color w:val="564B3C" w:themeColor="text2"/>
                            <w:kern w:val="24"/>
                            <w:sz w:val="24"/>
                            <w:szCs w:val="24"/>
                          </w:rPr>
                        </w:pPr>
                        <w:r w:rsidRPr="00210D8C">
                          <w:rPr>
                            <w:rFonts w:ascii="Book Antiqua" w:eastAsia="+mn-ea" w:hAnsi="Book Antiqua" w:cs="+mn-cs"/>
                            <w:caps/>
                            <w:color w:val="564B3C" w:themeColor="text2"/>
                            <w:kern w:val="24"/>
                            <w:sz w:val="24"/>
                            <w:szCs w:val="24"/>
                          </w:rPr>
                          <w:t>A Birth Announcement for the New South</w:t>
                        </w:r>
                      </w:p>
                    </w:txbxContent>
                  </v:textbox>
                </v:shape>
                <w10:wrap anchorx="margin" anchory="margin"/>
              </v:group>
            </w:pict>
          </mc:Fallback>
        </mc:AlternateContent>
      </w:r>
      <w:r w:rsidR="009F56EE">
        <w:rPr>
          <w:noProof/>
        </w:rPr>
        <mc:AlternateContent>
          <mc:Choice Requires="wps">
            <w:drawing>
              <wp:anchor distT="0" distB="0" distL="114300" distR="114300" simplePos="0" relativeHeight="251709440" behindDoc="0" locked="0" layoutInCell="1" allowOverlap="1">
                <wp:simplePos x="0" y="0"/>
                <wp:positionH relativeFrom="margin">
                  <wp:posOffset>76200</wp:posOffset>
                </wp:positionH>
                <wp:positionV relativeFrom="paragraph">
                  <wp:posOffset>164465</wp:posOffset>
                </wp:positionV>
                <wp:extent cx="21145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21145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88F6FC8" id="Straight Connector 9" o:spid="_x0000_s1026" style="position:absolute;flip:y;z-index:251709440;visibility:visible;mso-wrap-style:square;mso-wrap-distance-left:9pt;mso-wrap-distance-top:0;mso-wrap-distance-right:9pt;mso-wrap-distance-bottom:0;mso-position-horizontal:absolute;mso-position-horizontal-relative:margin;mso-position-vertical:absolute;mso-position-vertical-relative:text" from="6pt,12.95pt" to="1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" strokecolor="black [3200]">
                <v:stroke dashstyle="dash"/>
                <w10:wrap anchorx="margin"/>
              </v:line>
            </w:pict>
          </mc:Fallback>
        </mc:AlternateContent>
      </w:r>
    </w:p>
    <w:p w:rsidR="009F56EE" w:rsidRDefault="009F56EE" w:rsidP="009F56EE">
      <w:pPr>
        <w:ind w:left="288" w:firstLine="0"/>
      </w:pPr>
    </w:p>
    <w:p w:rsidR="000C20B3" w:rsidRDefault="009F56EE" w:rsidP="009F56EE">
      <w:pPr>
        <w:ind w:firstLine="0"/>
      </w:pPr>
      <w:r>
        <w:t xml:space="preserve">In an interview with </w:t>
      </w:r>
      <w:proofErr w:type="spellStart"/>
      <w:r>
        <w:t>Danille</w:t>
      </w:r>
      <w:proofErr w:type="spellEnd"/>
      <w:r>
        <w:t xml:space="preserve"> K. Taylor</w:t>
      </w:r>
      <w:r w:rsidR="000C20B3">
        <w:t xml:space="preserve"> (2016)</w:t>
      </w:r>
      <w:r>
        <w:t xml:space="preserve">, </w:t>
      </w:r>
    </w:p>
    <w:p w:rsidR="000C20B3" w:rsidRDefault="009F56EE" w:rsidP="009F56EE">
      <w:pPr>
        <w:ind w:firstLine="0"/>
      </w:pPr>
      <w:proofErr w:type="spellStart"/>
      <w:r>
        <w:t>Jesmyn</w:t>
      </w:r>
      <w:proofErr w:type="spellEnd"/>
      <w:r w:rsidR="000C20B3">
        <w:t xml:space="preserve"> Ward</w:t>
      </w:r>
      <w:r>
        <w:t xml:space="preserve"> </w:t>
      </w:r>
      <w:r w:rsidR="00A76E0D">
        <w:t>sheds light</w:t>
      </w:r>
      <w:r>
        <w:t xml:space="preserve"> </w:t>
      </w:r>
      <w:r w:rsidR="00A76E0D">
        <w:t>on</w:t>
      </w:r>
      <w:r w:rsidR="000C20B3">
        <w:t xml:space="preserve"> </w:t>
      </w:r>
      <w:r>
        <w:t xml:space="preserve">her writing </w:t>
      </w:r>
    </w:p>
    <w:p w:rsidR="000C20B3" w:rsidRDefault="000C20B3" w:rsidP="009F56EE">
      <w:pPr>
        <w:ind w:firstLine="0"/>
      </w:pPr>
      <w:r>
        <w:t>P</w:t>
      </w:r>
      <w:r w:rsidR="009F56EE">
        <w:t>rocess</w:t>
      </w:r>
      <w:r>
        <w:t xml:space="preserve"> </w:t>
      </w:r>
      <w:r w:rsidR="009F56EE">
        <w:t>behind her literary</w:t>
      </w:r>
      <w:r>
        <w:t xml:space="preserve"> </w:t>
      </w:r>
      <w:r w:rsidR="009F56EE">
        <w:t xml:space="preserve">works on Southern </w:t>
      </w:r>
    </w:p>
    <w:p w:rsidR="000C20B3" w:rsidRDefault="009F56EE" w:rsidP="009F56EE">
      <w:pPr>
        <w:ind w:firstLine="0"/>
      </w:pPr>
      <w:r>
        <w:t>Gothic literature.</w:t>
      </w:r>
      <w:r w:rsidR="00A76E0D">
        <w:t xml:space="preserve">  She</w:t>
      </w:r>
      <w:r w:rsidR="000C20B3">
        <w:t xml:space="preserve"> </w:t>
      </w:r>
      <w:r w:rsidR="00A76E0D">
        <w:t xml:space="preserve">especially hones in </w:t>
      </w:r>
    </w:p>
    <w:p w:rsidR="000C20B3" w:rsidRDefault="00A76E0D" w:rsidP="009F56EE">
      <w:pPr>
        <w:ind w:firstLine="0"/>
      </w:pPr>
      <w:r>
        <w:t>on how her work</w:t>
      </w:r>
      <w:r w:rsidR="000C20B3">
        <w:t xml:space="preserve"> </w:t>
      </w:r>
      <w:r>
        <w:t xml:space="preserve">highlights the Dirty South.  </w:t>
      </w:r>
    </w:p>
    <w:p w:rsidR="000C20B3" w:rsidRDefault="00A76E0D" w:rsidP="009F56EE">
      <w:pPr>
        <w:ind w:firstLine="0"/>
      </w:pPr>
      <w:r>
        <w:t>She addresses how giving voice to the harsh</w:t>
      </w:r>
    </w:p>
    <w:p w:rsidR="000C20B3" w:rsidRDefault="00A76E0D" w:rsidP="009F56EE">
      <w:pPr>
        <w:ind w:firstLine="0"/>
      </w:pPr>
      <w:r>
        <w:t>realities of</w:t>
      </w:r>
      <w:r w:rsidR="000C20B3">
        <w:t xml:space="preserve"> </w:t>
      </w:r>
      <w:r>
        <w:t xml:space="preserve">Southern culture, particularly </w:t>
      </w:r>
    </w:p>
    <w:p w:rsidR="000C20B3" w:rsidRDefault="000C20B3" w:rsidP="009F56EE">
      <w:pPr>
        <w:ind w:firstLine="0"/>
      </w:pPr>
      <w:r>
        <w:t>B</w:t>
      </w:r>
      <w:r w:rsidR="00A76E0D">
        <w:t xml:space="preserve">lack and impoverished populations, </w:t>
      </w:r>
    </w:p>
    <w:p w:rsidR="000C20B3" w:rsidRDefault="00A76E0D" w:rsidP="009F56EE">
      <w:pPr>
        <w:ind w:firstLine="0"/>
      </w:pPr>
      <w:r>
        <w:t>exposes the</w:t>
      </w:r>
      <w:r w:rsidR="000C20B3">
        <w:t xml:space="preserve">ir </w:t>
      </w:r>
      <w:r>
        <w:t xml:space="preserve">struggles while promoting </w:t>
      </w:r>
    </w:p>
    <w:p w:rsidR="000C20B3" w:rsidRDefault="00A76E0D" w:rsidP="009F56EE">
      <w:pPr>
        <w:ind w:firstLine="0"/>
      </w:pPr>
      <w:r>
        <w:t>resilience.  In</w:t>
      </w:r>
      <w:r w:rsidR="000C20B3">
        <w:t xml:space="preserve"> </w:t>
      </w:r>
      <w:r>
        <w:t xml:space="preserve">her novel, </w:t>
      </w:r>
      <w:r>
        <w:rPr>
          <w:i/>
        </w:rPr>
        <w:t>Sing, Unburied, Sing</w:t>
      </w:r>
      <w:r>
        <w:t xml:space="preserve">, </w:t>
      </w:r>
    </w:p>
    <w:p w:rsidR="00A76E0D" w:rsidRDefault="00A76E0D" w:rsidP="009F56EE">
      <w:pPr>
        <w:ind w:firstLine="0"/>
      </w:pPr>
      <w:r>
        <w:t xml:space="preserve">Ward follows </w:t>
      </w:r>
      <w:proofErr w:type="spellStart"/>
      <w:r>
        <w:t>Jojo</w:t>
      </w:r>
      <w:proofErr w:type="spellEnd"/>
      <w:r>
        <w:t>, a 12-year-old boy, through</w:t>
      </w:r>
    </w:p>
    <w:p w:rsidR="00A76E0D" w:rsidRDefault="00A76E0D" w:rsidP="009F56EE">
      <w:pPr>
        <w:ind w:firstLine="0"/>
      </w:pPr>
      <w:r>
        <w:t xml:space="preserve">his journey of self-realization through the </w:t>
      </w:r>
    </w:p>
    <w:p w:rsidR="00A76E0D" w:rsidRDefault="00A76E0D" w:rsidP="009F56EE">
      <w:pPr>
        <w:ind w:firstLine="0"/>
      </w:pPr>
      <w:r>
        <w:t>exploration of his family’s dark past,</w:t>
      </w:r>
    </w:p>
    <w:p w:rsidR="00A76E0D" w:rsidRDefault="00A76E0D" w:rsidP="009F56EE">
      <w:pPr>
        <w:ind w:firstLine="0"/>
      </w:pPr>
      <w:r>
        <w:t xml:space="preserve">ultimately empowering him </w:t>
      </w:r>
      <w:r w:rsidR="00511BD9">
        <w:t>with “a</w:t>
      </w:r>
    </w:p>
    <w:p w:rsidR="00511BD9" w:rsidRDefault="00511BD9" w:rsidP="009F56EE">
      <w:pPr>
        <w:ind w:firstLine="0"/>
      </w:pPr>
      <w:r>
        <w:t>courage born of desperation,” driving</w:t>
      </w:r>
    </w:p>
    <w:p w:rsidR="00511BD9" w:rsidRDefault="00511BD9" w:rsidP="009F56EE">
      <w:pPr>
        <w:ind w:firstLine="0"/>
      </w:pPr>
      <w:r>
        <w:t>him to break generational cycle</w:t>
      </w:r>
      <w:r w:rsidR="000C20B3">
        <w:t>s</w:t>
      </w:r>
      <w:r>
        <w:t>, and</w:t>
      </w:r>
    </w:p>
    <w:p w:rsidR="00511BD9" w:rsidRDefault="00511BD9" w:rsidP="009F56EE">
      <w:pPr>
        <w:ind w:firstLine="0"/>
      </w:pPr>
      <w:r>
        <w:t>find light within himself, and, in turn,</w:t>
      </w:r>
    </w:p>
    <w:p w:rsidR="00511BD9" w:rsidRDefault="00511BD9" w:rsidP="009F56EE">
      <w:pPr>
        <w:ind w:firstLine="0"/>
      </w:pPr>
      <w:r>
        <w:t>spreading that newfound, courageous</w:t>
      </w:r>
    </w:p>
    <w:p w:rsidR="00511BD9" w:rsidRDefault="00511BD9" w:rsidP="009F56EE">
      <w:pPr>
        <w:ind w:firstLine="0"/>
      </w:pPr>
      <w:r>
        <w:t>light to all of his family members around</w:t>
      </w:r>
    </w:p>
    <w:p w:rsidR="00511BD9" w:rsidRDefault="00511BD9" w:rsidP="009F56EE">
      <w:pPr>
        <w:ind w:firstLine="0"/>
      </w:pPr>
      <w:r>
        <w:t>him.  Jesmyn Ward’s literary works are a</w:t>
      </w:r>
    </w:p>
    <w:p w:rsidR="00511BD9" w:rsidRDefault="00511BD9" w:rsidP="009F56EE">
      <w:pPr>
        <w:ind w:firstLine="0"/>
      </w:pPr>
      <w:r>
        <w:t>classic example of turning trauma to</w:t>
      </w:r>
    </w:p>
    <w:p w:rsidR="00511BD9" w:rsidRDefault="00511BD9" w:rsidP="009F56EE">
      <w:pPr>
        <w:ind w:firstLine="0"/>
      </w:pPr>
      <w:r>
        <w:t>triumph and allowing trials to make you</w:t>
      </w:r>
    </w:p>
    <w:p w:rsidR="00511BD9" w:rsidRPr="00A76E0D" w:rsidRDefault="00674D2F" w:rsidP="009F56EE">
      <w:pPr>
        <w:ind w:firstLine="0"/>
      </w:pPr>
      <w:r>
        <w:rPr>
          <w:noProof/>
        </w:rPr>
        <w:drawing>
          <wp:anchor distT="0" distB="0" distL="114300" distR="114300" simplePos="0" relativeHeight="251710464" behindDoc="0" locked="0" layoutInCell="1" allowOverlap="1" wp14:anchorId="3706C274">
            <wp:simplePos x="0" y="0"/>
            <wp:positionH relativeFrom="margin">
              <wp:posOffset>411480</wp:posOffset>
            </wp:positionH>
            <wp:positionV relativeFrom="page">
              <wp:posOffset>7914640</wp:posOffset>
            </wp:positionV>
            <wp:extent cx="5394960" cy="17374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94960" cy="1737461"/>
                    </a:xfrm>
                    <a:prstGeom prst="rect">
                      <a:avLst/>
                    </a:prstGeom>
                  </pic:spPr>
                </pic:pic>
              </a:graphicData>
            </a:graphic>
            <wp14:sizeRelH relativeFrom="margin">
              <wp14:pctWidth>0</wp14:pctWidth>
            </wp14:sizeRelH>
            <wp14:sizeRelV relativeFrom="margin">
              <wp14:pctHeight>0</wp14:pctHeight>
            </wp14:sizeRelV>
          </wp:anchor>
        </w:drawing>
      </w:r>
      <w:r w:rsidR="00511BD9">
        <w:t>better, not bitter.</w:t>
      </w:r>
    </w:p>
    <w:sectPr w:rsidR="00511BD9" w:rsidRPr="00A76E0D" w:rsidSect="00E12572">
      <w:type w:val="continuous"/>
      <w:pgSz w:w="12240" w:h="15840"/>
      <w:pgMar w:top="1080" w:right="1080" w:bottom="1080" w:left="1080" w:header="720" w:footer="720" w:gutter="0"/>
      <w:pgBorders w:offsetFrom="page">
        <w:top w:val="chainLink" w:sz="10" w:space="24" w:color="47534C" w:themeColor="accent1" w:themeShade="80"/>
        <w:left w:val="chainLink" w:sz="10" w:space="24" w:color="47534C" w:themeColor="accent1" w:themeShade="80"/>
        <w:bottom w:val="chainLink" w:sz="10" w:space="24" w:color="47534C" w:themeColor="accent1" w:themeShade="80"/>
        <w:right w:val="chainLink" w:sz="10" w:space="24" w:color="47534C"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288" w:rsidRDefault="00387288">
      <w:r>
        <w:separator/>
      </w:r>
    </w:p>
  </w:endnote>
  <w:endnote w:type="continuationSeparator" w:id="0">
    <w:p w:rsidR="00387288" w:rsidRDefault="003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29" w:rsidRDefault="00420162">
    <w:pPr>
      <w:pStyle w:val="Footer"/>
    </w:pPr>
    <w:r>
      <w:rPr>
        <w:noProof/>
        <w:color w:val="93A299" w:themeColor="accent1"/>
        <w:lang w:eastAsia="ja-JP"/>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F53129" w:rsidRDefault="00F53129">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55"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F53129" w:rsidRDefault="00F53129">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F53129" w:rsidRDefault="00F53129">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56"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F53129" w:rsidRDefault="00F53129">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129" w:rsidRDefault="00F53129">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57"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F53129" w:rsidRDefault="00F53129">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129" w:rsidRDefault="00F53129">
                          <w:pPr>
                            <w:spacing w:line="240" w:lineRule="auto"/>
                            <w:jc w:val="center"/>
                            <w:rPr>
                              <w:color w:val="A6A6A6" w:themeColor="background1" w:themeShade="A6"/>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58"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F53129" w:rsidRDefault="00F53129">
                    <w:pPr>
                      <w:spacing w:line="240" w:lineRule="auto"/>
                      <w:jc w:val="center"/>
                      <w:rPr>
                        <w:color w:val="A6A6A6" w:themeColor="background1" w:themeShade="A6"/>
                        <w:sz w:val="18"/>
                        <w:szCs w:val="18"/>
                      </w:rPr>
                    </w:pP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288" w:rsidRDefault="00387288">
      <w:r>
        <w:separator/>
      </w:r>
    </w:p>
  </w:footnote>
  <w:footnote w:type="continuationSeparator" w:id="0">
    <w:p w:rsidR="00387288" w:rsidRDefault="00387288">
      <w:r>
        <w:continuationSeparator/>
      </w:r>
    </w:p>
  </w:footnote>
  <w:footnote w:id="1">
    <w:p w:rsidR="0009608D" w:rsidRDefault="0009608D" w:rsidP="0009608D">
      <w:pPr>
        <w:pStyle w:val="FootnoteText"/>
      </w:pPr>
      <w:r>
        <w:rPr>
          <w:rStyle w:val="FootnoteReference"/>
        </w:rPr>
        <w:footnoteRef/>
      </w:r>
      <w:r>
        <w:t xml:space="preserve"> </w:t>
      </w:r>
      <w:r>
        <w:rPr>
          <w:sz w:val="16"/>
          <w:szCs w:val="16"/>
        </w:rPr>
        <w:t>Bradley, 2023, “</w:t>
      </w:r>
      <w:r w:rsidRPr="00F22F65">
        <w:rPr>
          <w:sz w:val="16"/>
          <w:szCs w:val="16"/>
        </w:rPr>
        <w:t>Something Beautiful Out of the Darkness</w:t>
      </w:r>
      <w:r>
        <w:rPr>
          <w:sz w:val="16"/>
          <w:szCs w:val="16"/>
        </w:rPr>
        <w:t xml:space="preserve">” (interview, </w:t>
      </w:r>
      <w:r>
        <w:rPr>
          <w:i/>
          <w:sz w:val="16"/>
          <w:szCs w:val="16"/>
        </w:rPr>
        <w:t>Southern Cultures</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29" w:rsidRDefault="00E12572">
    <w:pPr>
      <w:pStyle w:val="Header"/>
    </w:pPr>
    <w:r>
      <w:rPr>
        <w:noProof/>
        <w:color w:val="93A299" w:themeColor="accent1"/>
        <w:lang w:eastAsia="ja-JP"/>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wp:positionV relativeFrom="topMargin">
                <wp:posOffset>66675</wp:posOffset>
              </wp:positionV>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F53129" w:rsidRDefault="00DF6971">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UNa Newsletter</w:t>
                              </w:r>
                            </w:p>
                          </w:sdtContent>
                        </w:sdt>
                        <w:p w:rsidR="00F53129" w:rsidRDefault="00F53129"/>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itle 2" o:spid="_x0000_s1059" type="#_x0000_t202" style="position:absolute;left:0;text-align:left;margin-left:0;margin-top:5.25pt;width:514.1pt;height:26.6pt;z-index:251673600;visibility:visible;mso-wrap-style:square;mso-width-percent:1020;mso-height-percent:0;mso-wrap-distance-left:9pt;mso-wrap-distance-top:0;mso-wrap-distance-right:9pt;mso-wrap-distance-bottom:0;mso-position-horizontal:center;mso-position-horizontal-relative:margin;mso-position-vertical:absolute;mso-position-vertical-relative:top-margin-area;mso-width-percent:102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F53129" w:rsidRDefault="00DF6971">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UNa Newsletter</w:t>
                        </w:r>
                      </w:p>
                    </w:sdtContent>
                  </w:sdt>
                  <w:p w:rsidR="00F53129" w:rsidRDefault="00F53129"/>
                </w:txbxContent>
              </v:textbox>
              <w10:wrap anchorx="margin" anchory="margin"/>
            </v:shape>
          </w:pict>
        </mc:Fallback>
      </mc:AlternateContent>
    </w:r>
    <w:r w:rsidR="00420162">
      <w:rPr>
        <w:noProof/>
        <w:color w:val="93A299" w:themeColor="accent1"/>
        <w:lang w:eastAsia="ja-JP"/>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6C495046"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btEwIAAIc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" fillcolor="#93a299 [3204]" stroked="f" strokeweight=".5pt">
              <v:textbox inset="2.53903mm,1.2695mm,2.53903mm,1.2695mm"/>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129" w:rsidRDefault="00420162">
    <w:pPr>
      <w:pStyle w:val="Header"/>
    </w:pPr>
    <w:r>
      <w:rPr>
        <w:noProof/>
        <w:lang w:eastAsia="ja-JP"/>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5B079437"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" fillcolor="#93a299 [3204]" stroked="f" strokeweight=".5pt">
              <v:textbox inset="2.53903mm,1.2695mm,2.53903mm,1.2695mm"/>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p w:rsidR="00F53129" w:rsidRDefault="00F53129">
                          <w:pPr>
                            <w:jc w:val="center"/>
                          </w:pPr>
                        </w:p>
                        <w:p w:rsidR="00F53129" w:rsidRDefault="00F53129"/>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" filled="f" stroked="f">
              <v:textbox inset="2.53903mm,1.2695mm,2.53903mm,1.2695mm">
                <w:txbxContent>
                  <w:p w:rsidR="00F53129" w:rsidRDefault="00F53129">
                    <w:pPr>
                      <w:jc w:val="center"/>
                    </w:pPr>
                  </w:p>
                  <w:p w:rsidR="00F53129" w:rsidRDefault="00F53129"/>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71"/>
    <w:rsid w:val="00002803"/>
    <w:rsid w:val="00046B92"/>
    <w:rsid w:val="0005611C"/>
    <w:rsid w:val="000623A5"/>
    <w:rsid w:val="00073BF1"/>
    <w:rsid w:val="0009608D"/>
    <w:rsid w:val="000C20B3"/>
    <w:rsid w:val="000F2807"/>
    <w:rsid w:val="00161DCA"/>
    <w:rsid w:val="001743B8"/>
    <w:rsid w:val="00196360"/>
    <w:rsid w:val="001A0081"/>
    <w:rsid w:val="00210D8C"/>
    <w:rsid w:val="002863EE"/>
    <w:rsid w:val="002C50E9"/>
    <w:rsid w:val="002D093A"/>
    <w:rsid w:val="002D3121"/>
    <w:rsid w:val="002D6D68"/>
    <w:rsid w:val="002F1937"/>
    <w:rsid w:val="00332F30"/>
    <w:rsid w:val="003726A4"/>
    <w:rsid w:val="00387288"/>
    <w:rsid w:val="003932BB"/>
    <w:rsid w:val="003C0B36"/>
    <w:rsid w:val="00420162"/>
    <w:rsid w:val="00431DC1"/>
    <w:rsid w:val="00466D70"/>
    <w:rsid w:val="00470C86"/>
    <w:rsid w:val="00477B4A"/>
    <w:rsid w:val="004C4CF3"/>
    <w:rsid w:val="004D5638"/>
    <w:rsid w:val="004E3227"/>
    <w:rsid w:val="00511BD9"/>
    <w:rsid w:val="0052015C"/>
    <w:rsid w:val="00526E8E"/>
    <w:rsid w:val="005346CA"/>
    <w:rsid w:val="005364D1"/>
    <w:rsid w:val="0053726B"/>
    <w:rsid w:val="005413B1"/>
    <w:rsid w:val="00586115"/>
    <w:rsid w:val="00596EA5"/>
    <w:rsid w:val="005A7796"/>
    <w:rsid w:val="005C20FE"/>
    <w:rsid w:val="005D56FD"/>
    <w:rsid w:val="00601E1F"/>
    <w:rsid w:val="0060257E"/>
    <w:rsid w:val="00605B33"/>
    <w:rsid w:val="0061352E"/>
    <w:rsid w:val="00643915"/>
    <w:rsid w:val="00664804"/>
    <w:rsid w:val="00674C2B"/>
    <w:rsid w:val="00674D2F"/>
    <w:rsid w:val="00693B66"/>
    <w:rsid w:val="006E5847"/>
    <w:rsid w:val="00721470"/>
    <w:rsid w:val="0076545F"/>
    <w:rsid w:val="00770783"/>
    <w:rsid w:val="007944AA"/>
    <w:rsid w:val="007B03B6"/>
    <w:rsid w:val="007C594C"/>
    <w:rsid w:val="007E7CE4"/>
    <w:rsid w:val="009030D2"/>
    <w:rsid w:val="0092529A"/>
    <w:rsid w:val="00926701"/>
    <w:rsid w:val="0093288F"/>
    <w:rsid w:val="00952006"/>
    <w:rsid w:val="00952063"/>
    <w:rsid w:val="009605FD"/>
    <w:rsid w:val="009A157C"/>
    <w:rsid w:val="009E3496"/>
    <w:rsid w:val="009F22BE"/>
    <w:rsid w:val="009F40F3"/>
    <w:rsid w:val="009F56EE"/>
    <w:rsid w:val="00A05FB9"/>
    <w:rsid w:val="00A22DA3"/>
    <w:rsid w:val="00A42325"/>
    <w:rsid w:val="00A44012"/>
    <w:rsid w:val="00A46539"/>
    <w:rsid w:val="00A76E0D"/>
    <w:rsid w:val="00AC5FBC"/>
    <w:rsid w:val="00AF4269"/>
    <w:rsid w:val="00B15DFA"/>
    <w:rsid w:val="00B27D23"/>
    <w:rsid w:val="00BA34A6"/>
    <w:rsid w:val="00BC7782"/>
    <w:rsid w:val="00BE3F4D"/>
    <w:rsid w:val="00C05C28"/>
    <w:rsid w:val="00C60E40"/>
    <w:rsid w:val="00C93801"/>
    <w:rsid w:val="00CA5544"/>
    <w:rsid w:val="00CA5671"/>
    <w:rsid w:val="00CC0171"/>
    <w:rsid w:val="00CD1B54"/>
    <w:rsid w:val="00CD39F4"/>
    <w:rsid w:val="00D0426A"/>
    <w:rsid w:val="00D12962"/>
    <w:rsid w:val="00D50BE7"/>
    <w:rsid w:val="00D76FFB"/>
    <w:rsid w:val="00D814A4"/>
    <w:rsid w:val="00DA1B29"/>
    <w:rsid w:val="00DC029D"/>
    <w:rsid w:val="00DE7CEA"/>
    <w:rsid w:val="00DF648C"/>
    <w:rsid w:val="00DF6971"/>
    <w:rsid w:val="00E12572"/>
    <w:rsid w:val="00E22A9F"/>
    <w:rsid w:val="00E23030"/>
    <w:rsid w:val="00E641CB"/>
    <w:rsid w:val="00E71727"/>
    <w:rsid w:val="00E74D81"/>
    <w:rsid w:val="00EE76E3"/>
    <w:rsid w:val="00F22F65"/>
    <w:rsid w:val="00F359A4"/>
    <w:rsid w:val="00F53129"/>
    <w:rsid w:val="00F556B0"/>
    <w:rsid w:val="00F56E38"/>
    <w:rsid w:val="00FA2F33"/>
    <w:rsid w:val="00FA686A"/>
    <w:rsid w:val="00FD2689"/>
    <w:rsid w:val="00FF57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11CC5C-EAA6-46B1-9721-1F2A3B3B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324" w:lineRule="auto"/>
      <w:ind w:firstLine="288"/>
    </w:pPr>
    <w:rPr>
      <w:sz w:val="19"/>
    </w:rPr>
  </w:style>
  <w:style w:type="paragraph" w:styleId="Heading1">
    <w:name w:val="heading 1"/>
    <w:basedOn w:val="Normal"/>
    <w:next w:val="Normal"/>
    <w:link w:val="Heading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 w:type="paragraph" w:styleId="FootnoteText">
    <w:name w:val="footnote text"/>
    <w:basedOn w:val="Normal"/>
    <w:link w:val="FootnoteTextChar"/>
    <w:uiPriority w:val="99"/>
    <w:semiHidden/>
    <w:unhideWhenUsed/>
    <w:rsid w:val="00F22F65"/>
    <w:pPr>
      <w:spacing w:line="240" w:lineRule="auto"/>
    </w:pPr>
    <w:rPr>
      <w:sz w:val="20"/>
      <w:szCs w:val="20"/>
    </w:rPr>
  </w:style>
  <w:style w:type="character" w:customStyle="1" w:styleId="FootnoteTextChar">
    <w:name w:val="Footnote Text Char"/>
    <w:basedOn w:val="DefaultParagraphFont"/>
    <w:link w:val="FootnoteText"/>
    <w:uiPriority w:val="99"/>
    <w:semiHidden/>
    <w:rsid w:val="00F22F65"/>
    <w:rPr>
      <w:sz w:val="20"/>
      <w:szCs w:val="20"/>
    </w:rPr>
  </w:style>
  <w:style w:type="character" w:styleId="FootnoteReference">
    <w:name w:val="footnote reference"/>
    <w:basedOn w:val="DefaultParagraphFont"/>
    <w:uiPriority w:val="99"/>
    <w:semiHidden/>
    <w:unhideWhenUsed/>
    <w:rsid w:val="00F22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Apothecary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1922F8-2AA7-4C4B-A5C6-185E60BF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ApothecaryNewsletter</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restorative Justice</vt:lpstr>
    </vt:vector>
  </TitlesOfParts>
  <Company>UNa Newsletter</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Justice</dc:title>
  <dc:creator>Limestone</dc:creator>
  <cp:lastModifiedBy>Story, Abbiney A</cp:lastModifiedBy>
  <cp:revision>2</cp:revision>
  <cp:lastPrinted>2026-01-14T18:06:00Z</cp:lastPrinted>
  <dcterms:created xsi:type="dcterms:W3CDTF">2026-01-14T18:22:00Z</dcterms:created>
  <dcterms:modified xsi:type="dcterms:W3CDTF">2026-01-14T18:22:00Z</dcterms:modified>
</cp:coreProperties>
</file>